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94CD" w14:textId="4DBC9613" w:rsidR="00DA2CCA" w:rsidRPr="00045E23" w:rsidRDefault="00045E23" w:rsidP="00A850A3">
      <w:pPr>
        <w:pStyle w:val="Heading2"/>
        <w:numPr>
          <w:ilvl w:val="0"/>
          <w:numId w:val="0"/>
        </w:numPr>
        <w:ind w:hanging="709"/>
      </w:pPr>
      <w:bookmarkStart w:id="0" w:name="_Toc109654346"/>
      <w:bookmarkStart w:id="1" w:name="_Toc89326563"/>
      <w:r>
        <w:t>Incident Reporting Form</w:t>
      </w:r>
      <w:bookmarkEnd w:id="0"/>
    </w:p>
    <w:tbl>
      <w:tblPr>
        <w:tblpPr w:leftFromText="180" w:rightFromText="180" w:vertAnchor="page" w:horzAnchor="margin" w:tblpXSpec="center" w:tblpY="2808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"/>
        <w:gridCol w:w="34"/>
        <w:gridCol w:w="1097"/>
        <w:gridCol w:w="177"/>
        <w:gridCol w:w="284"/>
        <w:gridCol w:w="108"/>
        <w:gridCol w:w="317"/>
        <w:gridCol w:w="817"/>
        <w:gridCol w:w="175"/>
        <w:gridCol w:w="284"/>
        <w:gridCol w:w="283"/>
        <w:gridCol w:w="340"/>
        <w:gridCol w:w="935"/>
        <w:gridCol w:w="426"/>
        <w:gridCol w:w="108"/>
        <w:gridCol w:w="176"/>
        <w:gridCol w:w="108"/>
        <w:gridCol w:w="283"/>
        <w:gridCol w:w="288"/>
        <w:gridCol w:w="283"/>
        <w:gridCol w:w="284"/>
        <w:gridCol w:w="30"/>
        <w:gridCol w:w="253"/>
        <w:gridCol w:w="30"/>
        <w:gridCol w:w="254"/>
        <w:gridCol w:w="283"/>
        <w:gridCol w:w="284"/>
        <w:gridCol w:w="33"/>
        <w:gridCol w:w="279"/>
        <w:gridCol w:w="34"/>
      </w:tblGrid>
      <w:tr w:rsidR="00DA2CCA" w:rsidRPr="00DA2CCA" w14:paraId="39539EE6" w14:textId="77777777" w:rsidTr="00DA2CCA">
        <w:trPr>
          <w:trHeight w:val="509"/>
        </w:trPr>
        <w:tc>
          <w:tcPr>
            <w:tcW w:w="10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45E55" w14:textId="1B20AD4C" w:rsidR="00DA2CCA" w:rsidRPr="00DA2CCA" w:rsidRDefault="00154BEC" w:rsidP="00154BEC">
            <w:pPr>
              <w:spacing w:before="40" w:after="4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Incident Report Ref No: </w:t>
            </w:r>
            <w:r w:rsidRP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 xml:space="preserve">(to be inserted by </w:t>
            </w:r>
            <w:r w:rsidRP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  <w:highlight w:val="yellow"/>
              </w:rPr>
              <w:t>Incident Reporting Lead)</w:t>
            </w:r>
            <w:r w:rsidRP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: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A2CCA" w:rsidRPr="00DA2CCA" w14:paraId="1EB6F0DC" w14:textId="77777777" w:rsidTr="00DA2CCA">
        <w:trPr>
          <w:trHeight w:val="509"/>
        </w:trPr>
        <w:tc>
          <w:tcPr>
            <w:tcW w:w="10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BF0D75" w14:textId="77777777" w:rsidR="00E96FD0" w:rsidRDefault="00DA2CCA" w:rsidP="00154BEC">
            <w:pPr>
              <w:spacing w:before="40" w:after="4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PART 1: </w:t>
            </w:r>
          </w:p>
          <w:p w14:paraId="3EEB2273" w14:textId="7AB04DA8" w:rsidR="00E96FD0" w:rsidRPr="00E96FD0" w:rsidRDefault="00E96FD0" w:rsidP="00154BEC">
            <w:pPr>
              <w:spacing w:before="40" w:after="40"/>
              <w:ind w:left="0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Health &amp; Safety related incidents: </w:t>
            </w:r>
            <w:r w:rsidR="00DA2CCA" w:rsidRPr="00E96FD0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To be completed by or on behalf of the injured</w:t>
            </w:r>
            <w:r w:rsid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 xml:space="preserve">/affected </w:t>
            </w:r>
            <w:r w:rsidR="00DA2CCA" w:rsidRPr="00E96FD0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p</w:t>
            </w:r>
            <w:r w:rsid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erson</w:t>
            </w: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5803A3FC" w14:textId="30C65892" w:rsidR="00DA2CCA" w:rsidRPr="00DA2CCA" w:rsidRDefault="00E96FD0" w:rsidP="00154BEC">
            <w:pPr>
              <w:spacing w:before="40" w:after="40"/>
              <w:ind w:left="0"/>
              <w:rPr>
                <w:rFonts w:ascii="Arial" w:eastAsia="Calibri" w:hAnsi="Arial" w:cs="Arial"/>
                <w:i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Information Governance </w:t>
            </w:r>
            <w:r w:rsidR="00154BEC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(IG) 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and other incidents:  </w:t>
            </w:r>
            <w:r w:rsidRPr="00E96FD0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To be completed the person who discovered the incident had occurred.</w:t>
            </w:r>
          </w:p>
        </w:tc>
      </w:tr>
      <w:tr w:rsidR="00DA2CCA" w:rsidRPr="00DA2CCA" w14:paraId="0390940F" w14:textId="77777777" w:rsidTr="00DA2CCA">
        <w:tc>
          <w:tcPr>
            <w:tcW w:w="10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42FA7E" w14:textId="7152F2F1" w:rsidR="00DA2CCA" w:rsidRPr="00E96FD0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iCs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Section 1: </w:t>
            </w:r>
          </w:p>
        </w:tc>
      </w:tr>
      <w:tr w:rsidR="00DA2CCA" w:rsidRPr="00DA2CCA" w14:paraId="1FAE189D" w14:textId="77777777" w:rsidTr="00DA2CCA">
        <w:trPr>
          <w:trHeight w:val="447"/>
        </w:trPr>
        <w:tc>
          <w:tcPr>
            <w:tcW w:w="10519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330B5D67" w14:textId="77777777" w:rsidR="00E96FD0" w:rsidRDefault="00D96192" w:rsidP="00E96FD0">
            <w:pPr>
              <w:spacing w:before="0" w:after="0"/>
              <w:ind w:left="0"/>
              <w:rPr>
                <w:rFonts w:ascii="Arial" w:eastAsia="Calibri" w:hAnsi="Arial" w:cs="Arial"/>
                <w:iCs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Who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was injured or affected by the incident</w:t>
            </w: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?</w:t>
            </w:r>
            <w:r>
              <w:rPr>
                <w:rFonts w:ascii="Arial" w:eastAsia="Calibri" w:hAnsi="Arial" w:cs="Arial"/>
                <w:iCs/>
                <w:color w:val="auto"/>
                <w:sz w:val="18"/>
                <w:szCs w:val="18"/>
              </w:rPr>
              <w:t xml:space="preserve"> (please provide full name(s) and contact details – for IG incidents, this will be the person whose confidentiality was breached)</w:t>
            </w:r>
          </w:p>
          <w:p w14:paraId="5C8CC6A9" w14:textId="09C05862" w:rsidR="00D96192" w:rsidRPr="00DA2CCA" w:rsidRDefault="00D96192" w:rsidP="00E96FD0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29C6C0D0" w14:textId="77777777" w:rsidTr="00DA2CCA">
        <w:trPr>
          <w:trHeight w:val="410"/>
        </w:trPr>
        <w:tc>
          <w:tcPr>
            <w:tcW w:w="10519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11F6447B" w14:textId="77777777" w:rsidR="00DA2CCA" w:rsidRPr="00D773C7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</w:pPr>
            <w:r w:rsidRPr="00D773C7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Site and exact location of incident: </w:t>
            </w:r>
          </w:p>
          <w:p w14:paraId="74F302FE" w14:textId="26D9F0C4" w:rsidR="00E96FD0" w:rsidRPr="00DA2CCA" w:rsidRDefault="00E96FD0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42E4E99C" w14:textId="77777777" w:rsidTr="00DA2CCA">
        <w:trPr>
          <w:trHeight w:val="416"/>
        </w:trPr>
        <w:tc>
          <w:tcPr>
            <w:tcW w:w="61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022069E" w14:textId="5BA45E7A" w:rsidR="00D773C7" w:rsidRPr="00D773C7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Date of Incident:</w:t>
            </w:r>
            <w:r w:rsidRPr="00DA2CCA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</w:t>
            </w:r>
            <w:r w:rsidR="00D773C7" w:rsidRP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(</w:t>
            </w:r>
            <w:r w:rsid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please state if </w:t>
            </w:r>
            <w:r w:rsidR="00DA02BB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actual date/time is </w:t>
            </w:r>
            <w:r w:rsid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not known, and use date</w:t>
            </w:r>
            <w:r w:rsidR="00DA02BB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/time</w:t>
            </w:r>
            <w:r w:rsid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 incident </w:t>
            </w:r>
            <w:r w:rsidR="00DA02BB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was </w:t>
            </w:r>
            <w:r w:rsid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discovered</w:t>
            </w:r>
            <w:r w:rsidR="00D773C7" w:rsidRP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)</w:t>
            </w:r>
          </w:p>
          <w:p w14:paraId="48DFACD3" w14:textId="1F09228B" w:rsidR="00D773C7" w:rsidRPr="00DA2CCA" w:rsidRDefault="00D773C7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47F5FC82" w14:textId="3A35A7C6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Time</w:t>
            </w:r>
            <w:r w:rsidR="00746191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of incident or time it was discovered</w:t>
            </w:r>
            <w:r w:rsidR="001C236B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:</w:t>
            </w:r>
            <w:r w:rsidR="00746191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46191" w:rsidRPr="001C236B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>(state which</w:t>
            </w:r>
            <w:r w:rsidR="001C236B" w:rsidRPr="001C236B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and use 24 hour clock</w:t>
            </w:r>
            <w:r w:rsidR="00746191" w:rsidRPr="001C236B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>)</w:t>
            </w:r>
            <w:r w:rsidR="00746191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141D17" w:rsidRPr="00DA2CCA" w14:paraId="09A12EEA" w14:textId="77777777" w:rsidTr="00DA2CCA">
        <w:trPr>
          <w:trHeight w:val="416"/>
        </w:trPr>
        <w:tc>
          <w:tcPr>
            <w:tcW w:w="61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E8FCFA0" w14:textId="3EB5BBE5" w:rsidR="00141D17" w:rsidRPr="00DA2CCA" w:rsidRDefault="00141D17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Was this an IG Incident?</w:t>
            </w:r>
            <w:r w:rsidR="00746191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37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74EE46D" w14:textId="5CF60F77" w:rsidR="00141D17" w:rsidRPr="00154BEC" w:rsidRDefault="00746191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154BEC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Yes / No</w:t>
            </w:r>
          </w:p>
          <w:p w14:paraId="0E1D004C" w14:textId="1C155E08" w:rsidR="00746191" w:rsidRPr="00746191" w:rsidRDefault="00746191" w:rsidP="00746191">
            <w:pPr>
              <w:spacing w:before="0" w:after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46191" w:rsidRPr="00DA2CCA" w14:paraId="12C3E765" w14:textId="77777777" w:rsidTr="00DA2CCA">
        <w:trPr>
          <w:trHeight w:val="416"/>
        </w:trPr>
        <w:tc>
          <w:tcPr>
            <w:tcW w:w="61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711EE67" w14:textId="77777777" w:rsidR="00746191" w:rsidRDefault="00746191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If Yes, state Incident Type: </w:t>
            </w:r>
            <w:r w:rsidRPr="00746191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(delete </w:t>
            </w:r>
            <w:r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options </w:t>
            </w:r>
            <w:r w:rsidRPr="00746191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>that do not apply</w:t>
            </w:r>
            <w:r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1FC13DE6" w14:textId="77777777" w:rsidR="00154BEC" w:rsidRDefault="00154BEC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</w:pPr>
          </w:p>
          <w:p w14:paraId="20CF8788" w14:textId="1984C590" w:rsidR="00154BEC" w:rsidRPr="00D96192" w:rsidRDefault="00154BEC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D96192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 xml:space="preserve">If </w:t>
            </w:r>
            <w:r w:rsidRPr="00D96192">
              <w:rPr>
                <w:rFonts w:ascii="Arial" w:eastAsia="Calibri" w:hAnsi="Arial" w:cs="Arial"/>
                <w:bCs/>
                <w:color w:val="auto"/>
                <w:sz w:val="22"/>
                <w:szCs w:val="22"/>
                <w:u w:val="single"/>
              </w:rPr>
              <w:t>No</w:t>
            </w:r>
            <w:r w:rsidRPr="00D96192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 xml:space="preserve">, go to Section 2 below. </w:t>
            </w:r>
          </w:p>
        </w:tc>
        <w:tc>
          <w:tcPr>
            <w:tcW w:w="437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54A301B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74619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lost/left unattended</w:t>
            </w:r>
          </w:p>
          <w:p w14:paraId="7A2455DF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sent in error</w:t>
            </w:r>
          </w:p>
          <w:p w14:paraId="5EFF3296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sent unnecessarily</w:t>
            </w:r>
          </w:p>
          <w:p w14:paraId="7F4497F4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sent insecurely</w:t>
            </w:r>
          </w:p>
          <w:p w14:paraId="05866853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incorrect/misplaced</w:t>
            </w:r>
          </w:p>
          <w:p w14:paraId="105CF539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mis-used</w:t>
            </w:r>
          </w:p>
          <w:p w14:paraId="5938409B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disposed of insecurely</w:t>
            </w:r>
          </w:p>
          <w:p w14:paraId="5E135D4A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Information stolen.</w:t>
            </w:r>
          </w:p>
          <w:p w14:paraId="27EEB7B3" w14:textId="77777777" w:rsidR="00746191" w:rsidRDefault="00746191" w:rsidP="00746191">
            <w:pPr>
              <w:pStyle w:val="ListParagraph"/>
              <w:numPr>
                <w:ilvl w:val="0"/>
                <w:numId w:val="31"/>
              </w:numPr>
              <w:spacing w:before="0" w:after="0"/>
              <w:ind w:left="399" w:hanging="399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Other (please describe)</w:t>
            </w:r>
          </w:p>
          <w:p w14:paraId="548F267A" w14:textId="77777777" w:rsidR="00746191" w:rsidRDefault="00746191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46191" w:rsidRPr="00DA2CCA" w14:paraId="04A315C3" w14:textId="77777777" w:rsidTr="00DA2CCA">
        <w:trPr>
          <w:trHeight w:val="416"/>
        </w:trPr>
        <w:tc>
          <w:tcPr>
            <w:tcW w:w="61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ED24F3C" w14:textId="77777777" w:rsidR="00746191" w:rsidRDefault="00746191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Format of Information Governance Breach: </w:t>
            </w:r>
            <w:r w:rsidRPr="00746191">
              <w:rPr>
                <w:rFonts w:ascii="Arial" w:eastAsia="Calibri" w:hAnsi="Arial" w:cs="Arial"/>
                <w:bCs/>
                <w:i/>
                <w:iCs/>
                <w:color w:val="auto"/>
                <w:sz w:val="18"/>
                <w:szCs w:val="18"/>
              </w:rPr>
              <w:t>(delete options that do not apply)</w:t>
            </w:r>
          </w:p>
          <w:p w14:paraId="4526B3A8" w14:textId="4FF855AF" w:rsidR="00746191" w:rsidRPr="00746191" w:rsidRDefault="00746191" w:rsidP="00746191">
            <w:pPr>
              <w:spacing w:before="0" w:after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37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5B28A05" w14:textId="77777777" w:rsidR="00746191" w:rsidRPr="00746191" w:rsidRDefault="00746191" w:rsidP="00746191">
            <w:pPr>
              <w:pStyle w:val="ListParagraph"/>
              <w:numPr>
                <w:ilvl w:val="0"/>
                <w:numId w:val="32"/>
              </w:numPr>
              <w:spacing w:before="0" w:after="0"/>
              <w:ind w:left="399" w:hanging="426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74619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Electronic</w:t>
            </w:r>
          </w:p>
          <w:p w14:paraId="3D65B6EF" w14:textId="77777777" w:rsidR="00746191" w:rsidRPr="00746191" w:rsidRDefault="00746191" w:rsidP="00746191">
            <w:pPr>
              <w:pStyle w:val="ListParagraph"/>
              <w:numPr>
                <w:ilvl w:val="0"/>
                <w:numId w:val="32"/>
              </w:numPr>
              <w:spacing w:before="0" w:after="0"/>
              <w:ind w:left="399" w:hanging="426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74619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Paper</w:t>
            </w:r>
          </w:p>
          <w:p w14:paraId="0227D5DB" w14:textId="77777777" w:rsidR="00746191" w:rsidRDefault="00746191" w:rsidP="00746191">
            <w:pPr>
              <w:pStyle w:val="ListParagraph"/>
              <w:numPr>
                <w:ilvl w:val="0"/>
                <w:numId w:val="32"/>
              </w:numPr>
              <w:spacing w:before="0" w:after="0"/>
              <w:ind w:left="399" w:hanging="426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74619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Spoken/Verbal</w:t>
            </w:r>
          </w:p>
          <w:p w14:paraId="4D43DCAB" w14:textId="77777777" w:rsidR="00746191" w:rsidRDefault="00746191" w:rsidP="00746191">
            <w:pPr>
              <w:pStyle w:val="ListParagraph"/>
              <w:numPr>
                <w:ilvl w:val="0"/>
                <w:numId w:val="32"/>
              </w:numPr>
              <w:spacing w:before="0" w:after="0"/>
              <w:ind w:left="399" w:hanging="426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74619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Other (please describe)</w:t>
            </w:r>
          </w:p>
          <w:p w14:paraId="78C6FB49" w14:textId="77777777" w:rsidR="00746191" w:rsidRPr="00DA2CCA" w:rsidRDefault="00746191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2CCA" w:rsidRPr="00DA2CCA" w14:paraId="31BCF7C2" w14:textId="77777777" w:rsidTr="00DA2CCA">
        <w:tc>
          <w:tcPr>
            <w:tcW w:w="10519" w:type="dxa"/>
            <w:gridSpan w:val="31"/>
            <w:tcBorders>
              <w:left w:val="nil"/>
              <w:right w:val="nil"/>
            </w:tcBorders>
            <w:shd w:val="clear" w:color="auto" w:fill="FFFFFF"/>
          </w:tcPr>
          <w:p w14:paraId="62E2CC1A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6"/>
                <w:szCs w:val="6"/>
              </w:rPr>
            </w:pPr>
          </w:p>
        </w:tc>
      </w:tr>
      <w:tr w:rsidR="00DA2CCA" w:rsidRPr="00DA2CCA" w14:paraId="09FDCCA5" w14:textId="77777777" w:rsidTr="00DA2CCA">
        <w:tc>
          <w:tcPr>
            <w:tcW w:w="10519" w:type="dxa"/>
            <w:gridSpan w:val="31"/>
            <w:shd w:val="clear" w:color="auto" w:fill="BFBFBF"/>
          </w:tcPr>
          <w:p w14:paraId="3979A00C" w14:textId="554265E8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Section 2: About the Person Affected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(If the event affected </w:t>
            </w:r>
            <w:r w:rsidR="00141D17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premises or property/assets only,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go to section 3)</w:t>
            </w:r>
          </w:p>
        </w:tc>
      </w:tr>
      <w:tr w:rsidR="00DA2CCA" w:rsidRPr="00DA2CCA" w14:paraId="78B4A2A0" w14:textId="77777777" w:rsidTr="00DA2CCA">
        <w:trPr>
          <w:trHeight w:val="354"/>
        </w:trPr>
        <w:tc>
          <w:tcPr>
            <w:tcW w:w="2266" w:type="dxa"/>
            <w:gridSpan w:val="3"/>
            <w:shd w:val="clear" w:color="auto" w:fill="auto"/>
            <w:vAlign w:val="center"/>
          </w:tcPr>
          <w:p w14:paraId="68A09913" w14:textId="63DEB704" w:rsidR="00DA2CCA" w:rsidRPr="00DA2CCA" w:rsidRDefault="00D773C7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Status of person(s) injured or affected</w:t>
            </w:r>
            <w:r w:rsidR="00DA2CCA"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?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(please mark ‘x’)</w:t>
            </w:r>
            <w:r w:rsidR="00DA2CCA"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41D6483" w14:textId="77777777" w:rsidR="00DA2CCA" w:rsidRPr="00D773C7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D773C7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Employee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A5E409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529FD38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Client/Patient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E41FE9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A9344B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General Public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E47E474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271433B9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Contractor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4D11042B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14:paraId="20D9B5CC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Visitor</w:t>
            </w:r>
          </w:p>
        </w:tc>
        <w:tc>
          <w:tcPr>
            <w:tcW w:w="313" w:type="dxa"/>
            <w:gridSpan w:val="2"/>
            <w:shd w:val="clear" w:color="auto" w:fill="auto"/>
            <w:vAlign w:val="center"/>
          </w:tcPr>
          <w:p w14:paraId="5B201439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70D59181" w14:textId="77777777" w:rsidTr="00DA2CCA">
        <w:tc>
          <w:tcPr>
            <w:tcW w:w="10519" w:type="dxa"/>
            <w:gridSpan w:val="31"/>
            <w:tcBorders>
              <w:bottom w:val="nil"/>
            </w:tcBorders>
            <w:shd w:val="clear" w:color="auto" w:fill="auto"/>
          </w:tcPr>
          <w:p w14:paraId="44CFBEBF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2CCA" w:rsidRPr="00DA2CCA" w14:paraId="35C630E3" w14:textId="77777777" w:rsidTr="00DA2CCA">
        <w:trPr>
          <w:trHeight w:val="447"/>
        </w:trPr>
        <w:tc>
          <w:tcPr>
            <w:tcW w:w="10519" w:type="dxa"/>
            <w:gridSpan w:val="31"/>
            <w:tcBorders>
              <w:top w:val="nil"/>
            </w:tcBorders>
            <w:shd w:val="clear" w:color="auto" w:fill="auto"/>
          </w:tcPr>
          <w:p w14:paraId="4C3C0630" w14:textId="40720734" w:rsidR="00DA2CCA" w:rsidRPr="00141D17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DA2CCA" w:rsidRPr="00DA2CCA" w14:paraId="7DEBEACB" w14:textId="77777777" w:rsidTr="00DA2CCA">
        <w:trPr>
          <w:trHeight w:val="300"/>
        </w:trPr>
        <w:tc>
          <w:tcPr>
            <w:tcW w:w="3932" w:type="dxa"/>
            <w:gridSpan w:val="7"/>
            <w:shd w:val="clear" w:color="auto" w:fill="auto"/>
          </w:tcPr>
          <w:p w14:paraId="077CD50E" w14:textId="77777777" w:rsid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Date of Birth: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(patients only)</w:t>
            </w:r>
          </w:p>
          <w:p w14:paraId="0F4E38F4" w14:textId="4BC96036" w:rsidR="00DA02BB" w:rsidRPr="00DA2CCA" w:rsidRDefault="00DA02BB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6EB9CDE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Sex: </w:t>
            </w:r>
          </w:p>
        </w:tc>
        <w:tc>
          <w:tcPr>
            <w:tcW w:w="2551" w:type="dxa"/>
            <w:gridSpan w:val="7"/>
            <w:shd w:val="clear" w:color="auto" w:fill="auto"/>
          </w:tcPr>
          <w:p w14:paraId="57EDBB47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NHS No.: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(patients only)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6366956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73DA38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7873EE0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8421D9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133442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DC8AB2F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065BF070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239B4F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09D607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shd w:val="clear" w:color="auto" w:fill="auto"/>
            <w:vAlign w:val="center"/>
          </w:tcPr>
          <w:p w14:paraId="3164AA74" w14:textId="77777777" w:rsidR="00DA2CCA" w:rsidRPr="00DA2CCA" w:rsidRDefault="00DA2CCA" w:rsidP="00DA2CCA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3B4A22CF" w14:textId="77777777" w:rsidTr="00DA2CCA">
        <w:trPr>
          <w:trHeight w:val="714"/>
        </w:trPr>
        <w:tc>
          <w:tcPr>
            <w:tcW w:w="4249" w:type="dxa"/>
            <w:gridSpan w:val="8"/>
            <w:shd w:val="clear" w:color="auto" w:fill="auto"/>
          </w:tcPr>
          <w:p w14:paraId="5E9B78F6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6270" w:type="dxa"/>
            <w:gridSpan w:val="23"/>
            <w:shd w:val="clear" w:color="auto" w:fill="auto"/>
          </w:tcPr>
          <w:p w14:paraId="0D7C6217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Job Title: </w:t>
            </w:r>
            <w:r w:rsidRPr="00DA2CCA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</w:p>
          <w:p w14:paraId="77CBD555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14:paraId="61C41AEF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0452C4B8" w14:textId="77777777" w:rsidTr="00DA2CCA">
        <w:trPr>
          <w:trHeight w:val="736"/>
        </w:trPr>
        <w:tc>
          <w:tcPr>
            <w:tcW w:w="10519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26262CD4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Address: </w:t>
            </w:r>
          </w:p>
          <w:p w14:paraId="21927B63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  <w:p w14:paraId="0B944B8D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  <w:p w14:paraId="532317BE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6"/>
              </w:rPr>
              <w:lastRenderedPageBreak/>
              <w:t xml:space="preserve">          </w:t>
            </w:r>
          </w:p>
        </w:tc>
      </w:tr>
      <w:tr w:rsidR="00DA2CCA" w:rsidRPr="00DA2CCA" w14:paraId="2FE2610C" w14:textId="77777777" w:rsidTr="00DA2CCA">
        <w:tc>
          <w:tcPr>
            <w:tcW w:w="10519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518182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6"/>
                <w:szCs w:val="6"/>
              </w:rPr>
            </w:pPr>
          </w:p>
        </w:tc>
      </w:tr>
      <w:tr w:rsidR="00DA2CCA" w:rsidRPr="00DA2CCA" w14:paraId="338E8269" w14:textId="77777777" w:rsidTr="00DA2CCA">
        <w:trPr>
          <w:trHeight w:val="401"/>
        </w:trPr>
        <w:tc>
          <w:tcPr>
            <w:tcW w:w="10519" w:type="dxa"/>
            <w:gridSpan w:val="31"/>
            <w:tcBorders>
              <w:bottom w:val="single" w:sz="4" w:space="0" w:color="auto"/>
            </w:tcBorders>
            <w:shd w:val="clear" w:color="auto" w:fill="BFBFBF"/>
          </w:tcPr>
          <w:p w14:paraId="1AB1D6EA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Section 3: Details of the Incident</w:t>
            </w:r>
          </w:p>
        </w:tc>
      </w:tr>
      <w:tr w:rsidR="00141D17" w:rsidRPr="00DA2CCA" w14:paraId="6406BDD1" w14:textId="77777777" w:rsidTr="00DA2CCA">
        <w:trPr>
          <w:trHeight w:val="704"/>
        </w:trPr>
        <w:tc>
          <w:tcPr>
            <w:tcW w:w="10519" w:type="dxa"/>
            <w:gridSpan w:val="31"/>
            <w:tcBorders>
              <w:bottom w:val="nil"/>
            </w:tcBorders>
            <w:shd w:val="clear" w:color="auto" w:fill="auto"/>
          </w:tcPr>
          <w:p w14:paraId="7912DF20" w14:textId="77777777" w:rsidR="00141D17" w:rsidRPr="00DA2CCA" w:rsidRDefault="00141D17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2CCA" w:rsidRPr="00DA2CCA" w14:paraId="5F4C2257" w14:textId="77777777" w:rsidTr="00DA2CCA">
        <w:trPr>
          <w:trHeight w:val="704"/>
        </w:trPr>
        <w:tc>
          <w:tcPr>
            <w:tcW w:w="10519" w:type="dxa"/>
            <w:gridSpan w:val="31"/>
            <w:tcBorders>
              <w:bottom w:val="nil"/>
            </w:tcBorders>
            <w:shd w:val="clear" w:color="auto" w:fill="auto"/>
          </w:tcPr>
          <w:p w14:paraId="7D2DC0D8" w14:textId="3D3A3B31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Description of incident</w:t>
            </w:r>
            <w:r w:rsidR="00154BEC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:</w:t>
            </w: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154BEC"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</w:rPr>
              <w:t>(</w:t>
            </w:r>
            <w:r w:rsidR="00DA02BB"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f</w:t>
            </w:r>
            <w:r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act</w:t>
            </w:r>
            <w:r w:rsidR="00DA02BB"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s</w:t>
            </w:r>
            <w:r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DA02BB"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o</w:t>
            </w:r>
            <w:r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nly</w:t>
            </w:r>
            <w:r w:rsidR="00DA02BB"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, in chronological order that they occurred</w:t>
            </w:r>
            <w:r w:rsidRPr="00154BEC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):</w:t>
            </w:r>
          </w:p>
        </w:tc>
      </w:tr>
      <w:tr w:rsidR="00DA2CCA" w:rsidRPr="00DA2CCA" w14:paraId="350BE290" w14:textId="77777777" w:rsidTr="00DA2CCA">
        <w:trPr>
          <w:trHeight w:val="568"/>
        </w:trPr>
        <w:tc>
          <w:tcPr>
            <w:tcW w:w="10519" w:type="dxa"/>
            <w:gridSpan w:val="31"/>
            <w:tcBorders>
              <w:top w:val="nil"/>
            </w:tcBorders>
            <w:shd w:val="clear" w:color="auto" w:fill="auto"/>
          </w:tcPr>
          <w:p w14:paraId="06CE57D3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2CCA" w:rsidRPr="00DA2CCA" w14:paraId="68A5DEBF" w14:textId="77777777" w:rsidTr="00DA2CCA">
        <w:trPr>
          <w:trHeight w:val="423"/>
        </w:trPr>
        <w:tc>
          <w:tcPr>
            <w:tcW w:w="5241" w:type="dxa"/>
            <w:gridSpan w:val="10"/>
            <w:shd w:val="clear" w:color="auto" w:fill="auto"/>
          </w:tcPr>
          <w:p w14:paraId="23FF8EE6" w14:textId="6DE3964E" w:rsidR="00DA2CCA" w:rsidRPr="00154BEC" w:rsidRDefault="00DA2CCA" w:rsidP="00DA2CCA">
            <w:pPr>
              <w:spacing w:before="0" w:after="0"/>
              <w:ind w:left="0" w:right="-108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154BE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Was the incident witnessed?  </w:t>
            </w:r>
            <w:r w:rsidR="00154BE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154BEC" w:rsidRPr="00154BEC">
              <w:rPr>
                <w:rFonts w:ascii="Arial" w:eastAsia="Calibri" w:hAnsi="Arial" w:cs="Arial"/>
                <w:color w:val="auto"/>
                <w:sz w:val="22"/>
                <w:szCs w:val="22"/>
              </w:rPr>
              <w:t>Yes</w:t>
            </w:r>
            <w:r w:rsidR="00154BEC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r w:rsidR="00154BEC" w:rsidRPr="00154BEC">
              <w:rPr>
                <w:rFonts w:ascii="Arial" w:eastAsia="Calibri" w:hAnsi="Arial" w:cs="Arial"/>
                <w:color w:val="auto"/>
                <w:sz w:val="22"/>
                <w:szCs w:val="22"/>
              </w:rPr>
              <w:t>/</w:t>
            </w:r>
            <w:r w:rsidR="00154BEC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r w:rsidR="00154BEC" w:rsidRPr="00154BEC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No </w:t>
            </w:r>
          </w:p>
          <w:p w14:paraId="1E19C634" w14:textId="42962172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If yes</w:t>
            </w:r>
            <w:r w:rsidR="00D96192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,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please supply details belo</w:t>
            </w:r>
            <w:r w:rsidR="00154BEC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w</w:t>
            </w:r>
            <w:r w:rsidR="00E10DC0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.  Witness statements should be obtained and submitted as soon as possible.</w:t>
            </w:r>
            <w:r w:rsidR="00154BEC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5278" w:type="dxa"/>
            <w:gridSpan w:val="21"/>
            <w:shd w:val="clear" w:color="auto" w:fill="auto"/>
          </w:tcPr>
          <w:p w14:paraId="6DFE1451" w14:textId="402203E0" w:rsidR="00D773C7" w:rsidRPr="00154BEC" w:rsidRDefault="00D773C7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54BEC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Name of person(s) who made error</w:t>
            </w:r>
            <w:r w:rsidRPr="00154BEC"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:</w:t>
            </w:r>
          </w:p>
          <w:p w14:paraId="5DD578A7" w14:textId="11499A78" w:rsidR="00DA2CCA" w:rsidRPr="00D773C7" w:rsidRDefault="00D773C7" w:rsidP="00DA2CCA">
            <w:pPr>
              <w:spacing w:before="0" w:after="0"/>
              <w:ind w:left="0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</w:pPr>
            <w:r w:rsidRP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(if known at the time of reporting)</w:t>
            </w:r>
            <w:r w:rsidR="00DA2CCA" w:rsidRPr="00D773C7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  <w:p w14:paraId="61828E9C" w14:textId="38ADD206" w:rsidR="00DA2CCA" w:rsidRPr="00DA2CCA" w:rsidRDefault="00D773C7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DA2CCA" w:rsidRPr="00DA2CCA" w14:paraId="5EED2CAF" w14:textId="77777777" w:rsidTr="00DA2CCA">
        <w:trPr>
          <w:trHeight w:val="382"/>
        </w:trPr>
        <w:tc>
          <w:tcPr>
            <w:tcW w:w="5241" w:type="dxa"/>
            <w:gridSpan w:val="10"/>
            <w:shd w:val="clear" w:color="auto" w:fill="auto"/>
          </w:tcPr>
          <w:p w14:paraId="3E5F2AB1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278" w:type="dxa"/>
            <w:gridSpan w:val="21"/>
            <w:shd w:val="clear" w:color="auto" w:fill="auto"/>
          </w:tcPr>
          <w:p w14:paraId="63F591F4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Name: </w:t>
            </w:r>
          </w:p>
        </w:tc>
      </w:tr>
      <w:tr w:rsidR="00DA2CCA" w:rsidRPr="00DA2CCA" w14:paraId="2EE47263" w14:textId="77777777" w:rsidTr="00DA2CCA">
        <w:trPr>
          <w:trHeight w:val="402"/>
        </w:trPr>
        <w:tc>
          <w:tcPr>
            <w:tcW w:w="524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D816C1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527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3BEDDA82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Phone Number: </w:t>
            </w:r>
          </w:p>
        </w:tc>
      </w:tr>
      <w:tr w:rsidR="00DA2CCA" w:rsidRPr="00DA2CCA" w14:paraId="5AE5AEF8" w14:textId="77777777" w:rsidTr="00DA2CCA">
        <w:trPr>
          <w:trHeight w:val="311"/>
        </w:trPr>
        <w:tc>
          <w:tcPr>
            <w:tcW w:w="5241" w:type="dxa"/>
            <w:gridSpan w:val="10"/>
            <w:tcBorders>
              <w:bottom w:val="nil"/>
            </w:tcBorders>
            <w:shd w:val="clear" w:color="auto" w:fill="auto"/>
          </w:tcPr>
          <w:p w14:paraId="0D050C8C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Address: </w:t>
            </w:r>
          </w:p>
        </w:tc>
        <w:tc>
          <w:tcPr>
            <w:tcW w:w="5278" w:type="dxa"/>
            <w:gridSpan w:val="21"/>
            <w:tcBorders>
              <w:bottom w:val="nil"/>
            </w:tcBorders>
            <w:shd w:val="clear" w:color="auto" w:fill="auto"/>
          </w:tcPr>
          <w:p w14:paraId="15BEFC67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Address:</w:t>
            </w:r>
            <w:r w:rsidRPr="00DA2CCA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A2CCA" w:rsidRPr="00DA2CCA" w14:paraId="7357DE46" w14:textId="77777777" w:rsidTr="00DA2CCA">
        <w:trPr>
          <w:trHeight w:val="624"/>
        </w:trPr>
        <w:tc>
          <w:tcPr>
            <w:tcW w:w="524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7638BC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278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B5991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7D7B4DE9" w14:textId="77777777" w:rsidTr="00DA2CCA">
        <w:tc>
          <w:tcPr>
            <w:tcW w:w="10519" w:type="dxa"/>
            <w:gridSpan w:val="31"/>
            <w:tcBorders>
              <w:left w:val="nil"/>
              <w:right w:val="nil"/>
            </w:tcBorders>
            <w:shd w:val="clear" w:color="auto" w:fill="FFFFFF"/>
          </w:tcPr>
          <w:p w14:paraId="0CF71207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6"/>
                <w:szCs w:val="6"/>
              </w:rPr>
            </w:pPr>
          </w:p>
        </w:tc>
      </w:tr>
      <w:tr w:rsidR="00DA2CCA" w:rsidRPr="00DA2CCA" w14:paraId="1A4FDE44" w14:textId="77777777" w:rsidTr="00DA2CCA">
        <w:tc>
          <w:tcPr>
            <w:tcW w:w="10519" w:type="dxa"/>
            <w:gridSpan w:val="31"/>
            <w:shd w:val="clear" w:color="auto" w:fill="BFBFBF"/>
          </w:tcPr>
          <w:p w14:paraId="7E68ECC3" w14:textId="15D15E72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Section 4: </w:t>
            </w:r>
            <w:r w:rsidR="00154BEC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Action Taken:</w:t>
            </w:r>
          </w:p>
        </w:tc>
      </w:tr>
      <w:tr w:rsidR="00E96FD0" w:rsidRPr="00DA2CCA" w14:paraId="515E0283" w14:textId="77777777" w:rsidTr="00DA2CCA">
        <w:trPr>
          <w:trHeight w:val="1068"/>
        </w:trPr>
        <w:tc>
          <w:tcPr>
            <w:tcW w:w="10519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3B8C7181" w14:textId="29E8D998" w:rsidR="00154BEC" w:rsidRPr="00DA2CCA" w:rsidRDefault="00154BEC" w:rsidP="00154BEC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Immediate Action Taken: </w:t>
            </w:r>
          </w:p>
          <w:p w14:paraId="04EB490C" w14:textId="77777777" w:rsidR="00E96FD0" w:rsidRPr="00DA2CCA" w:rsidRDefault="00E96FD0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2CCA" w:rsidRPr="00DA2CCA" w14:paraId="46BA9852" w14:textId="77777777" w:rsidTr="00DA2CCA">
        <w:trPr>
          <w:trHeight w:val="1068"/>
        </w:trPr>
        <w:tc>
          <w:tcPr>
            <w:tcW w:w="10519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1D1F329F" w14:textId="1DDD2B02" w:rsidR="00DA2CCA" w:rsidRPr="00CA12E2" w:rsidRDefault="00CA12E2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CA12E2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Action</w:t>
            </w:r>
            <w:r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 that will be taken to </w:t>
            </w:r>
            <w:r w:rsidRPr="00CA12E2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prevent recurrence:</w:t>
            </w:r>
            <w:r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(this should be completed at a later stage if not immediately apparent and/or an investigation is required).</w:t>
            </w:r>
          </w:p>
          <w:p w14:paraId="50E5C910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1A5F59B6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57014800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6733FA45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501513D7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53A6F2B9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2CCA" w:rsidRPr="00DA2CCA" w14:paraId="60A5277F" w14:textId="77777777" w:rsidTr="00DA2CCA">
        <w:tc>
          <w:tcPr>
            <w:tcW w:w="1051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7F7257F4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6"/>
                <w:szCs w:val="6"/>
              </w:rPr>
            </w:pPr>
          </w:p>
        </w:tc>
      </w:tr>
      <w:tr w:rsidR="00DA2CCA" w:rsidRPr="00DA2CCA" w14:paraId="1B1953AF" w14:textId="77777777" w:rsidTr="00DA2CCA">
        <w:tc>
          <w:tcPr>
            <w:tcW w:w="10519" w:type="dxa"/>
            <w:gridSpan w:val="31"/>
            <w:shd w:val="clear" w:color="auto" w:fill="BFBFBF"/>
          </w:tcPr>
          <w:p w14:paraId="3AE916B8" w14:textId="27CA40DD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Section 5: Reporting the Incident</w:t>
            </w:r>
            <w:r w:rsidR="00CA12E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DA2CCA" w:rsidRPr="00DA2CCA" w14:paraId="45A58F5E" w14:textId="77777777" w:rsidTr="00DA2CCA">
        <w:trPr>
          <w:gridAfter w:val="1"/>
          <w:wAfter w:w="34" w:type="dxa"/>
        </w:trPr>
        <w:tc>
          <w:tcPr>
            <w:tcW w:w="2091" w:type="dxa"/>
            <w:tcBorders>
              <w:right w:val="nil"/>
            </w:tcBorders>
            <w:shd w:val="clear" w:color="auto" w:fill="auto"/>
          </w:tcPr>
          <w:p w14:paraId="35AC14F3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Name of person reporting incident: </w:t>
            </w:r>
          </w:p>
        </w:tc>
        <w:tc>
          <w:tcPr>
            <w:tcW w:w="1272" w:type="dxa"/>
            <w:gridSpan w:val="3"/>
            <w:tcBorders>
              <w:left w:val="nil"/>
            </w:tcBorders>
            <w:shd w:val="clear" w:color="auto" w:fill="auto"/>
          </w:tcPr>
          <w:p w14:paraId="25AC86D8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20" w:type="dxa"/>
            <w:gridSpan w:val="10"/>
            <w:shd w:val="clear" w:color="auto" w:fill="auto"/>
          </w:tcPr>
          <w:p w14:paraId="66BDDAC4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Job Title:</w:t>
            </w:r>
          </w:p>
          <w:p w14:paraId="1C7E8A4A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3D8C00BD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16"/>
            <w:shd w:val="clear" w:color="auto" w:fill="auto"/>
          </w:tcPr>
          <w:p w14:paraId="3F0533EB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Date: </w:t>
            </w:r>
          </w:p>
        </w:tc>
      </w:tr>
      <w:tr w:rsidR="00DA2CCA" w:rsidRPr="00DA2CCA" w14:paraId="2D4919EE" w14:textId="77777777" w:rsidTr="00DA2CCA">
        <w:trPr>
          <w:trHeight w:val="540"/>
        </w:trPr>
        <w:tc>
          <w:tcPr>
            <w:tcW w:w="22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B79F08C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Who was the Incident reported to?</w:t>
            </w:r>
          </w:p>
        </w:tc>
        <w:tc>
          <w:tcPr>
            <w:tcW w:w="4851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0E1E2D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A86CCF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0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062E71D" w14:textId="77777777" w:rsidR="00DA2CCA" w:rsidRPr="00DA2CCA" w:rsidRDefault="00DA2CCA" w:rsidP="00DA2CCA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Time: </w:t>
            </w:r>
          </w:p>
        </w:tc>
      </w:tr>
      <w:tr w:rsidR="00DA2CCA" w:rsidRPr="00DA2CCA" w14:paraId="58E57647" w14:textId="77777777" w:rsidTr="00DA2CCA">
        <w:tc>
          <w:tcPr>
            <w:tcW w:w="10519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E9F331" w14:textId="77777777" w:rsidR="004409E1" w:rsidRDefault="004409E1" w:rsidP="00DA2CCA">
            <w:pPr>
              <w:spacing w:before="120" w:after="12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  <w:p w14:paraId="0FFE099D" w14:textId="77777777" w:rsidR="004409E1" w:rsidRDefault="004409E1" w:rsidP="00DA2CCA">
            <w:pPr>
              <w:spacing w:before="120" w:after="12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  <w:p w14:paraId="6874837E" w14:textId="48235EF0" w:rsidR="00DA2CCA" w:rsidRPr="00DA2CCA" w:rsidRDefault="00DA2CCA" w:rsidP="00DA2CCA">
            <w:pPr>
              <w:spacing w:before="120" w:after="12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Please pass the form to your line manager to complete PART 2</w:t>
            </w:r>
          </w:p>
        </w:tc>
      </w:tr>
    </w:tbl>
    <w:p w14:paraId="113E8AD6" w14:textId="30732CD1" w:rsidR="00AD4087" w:rsidRDefault="00AD4087" w:rsidP="00045E23">
      <w:pPr>
        <w:ind w:left="0"/>
      </w:pPr>
    </w:p>
    <w:tbl>
      <w:tblPr>
        <w:tblpPr w:leftFromText="180" w:rightFromText="180" w:vertAnchor="page" w:horzAnchor="page" w:tblpX="628" w:tblpY="2443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702"/>
        <w:gridCol w:w="885"/>
        <w:gridCol w:w="323"/>
        <w:gridCol w:w="3558"/>
        <w:gridCol w:w="179"/>
        <w:gridCol w:w="1756"/>
      </w:tblGrid>
      <w:tr w:rsidR="004409E1" w:rsidRPr="00DA2CCA" w14:paraId="5049D082" w14:textId="77777777" w:rsidTr="004409E1">
        <w:trPr>
          <w:trHeight w:val="145"/>
        </w:trPr>
        <w:tc>
          <w:tcPr>
            <w:tcW w:w="1067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1C2FBFD" w14:textId="77777777" w:rsidR="004409E1" w:rsidRPr="00DA2CCA" w:rsidRDefault="004409E1" w:rsidP="004409E1">
            <w:pPr>
              <w:spacing w:before="0" w:after="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6"/>
                <w:szCs w:val="6"/>
              </w:rPr>
            </w:pPr>
          </w:p>
        </w:tc>
      </w:tr>
      <w:tr w:rsidR="004409E1" w:rsidRPr="00DA2CCA" w14:paraId="79A8DD96" w14:textId="77777777" w:rsidTr="004409E1">
        <w:trPr>
          <w:trHeight w:val="504"/>
        </w:trPr>
        <w:tc>
          <w:tcPr>
            <w:tcW w:w="10670" w:type="dxa"/>
            <w:gridSpan w:val="7"/>
            <w:tcBorders>
              <w:top w:val="nil"/>
            </w:tcBorders>
            <w:shd w:val="clear" w:color="auto" w:fill="BFBFBF"/>
            <w:vAlign w:val="center"/>
          </w:tcPr>
          <w:p w14:paraId="3AD0DC86" w14:textId="77777777" w:rsidR="004409E1" w:rsidRPr="00DA2CCA" w:rsidRDefault="004409E1" w:rsidP="004409E1">
            <w:pPr>
              <w:spacing w:before="120" w:after="12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PART 2: To be Completed by Reporters/Injured Party’s Line Manager</w:t>
            </w:r>
          </w:p>
        </w:tc>
      </w:tr>
      <w:tr w:rsidR="004409E1" w:rsidRPr="00DA2CCA" w14:paraId="503E45E4" w14:textId="77777777" w:rsidTr="004409E1">
        <w:trPr>
          <w:trHeight w:val="258"/>
        </w:trPr>
        <w:tc>
          <w:tcPr>
            <w:tcW w:w="10670" w:type="dxa"/>
            <w:gridSpan w:val="7"/>
            <w:shd w:val="clear" w:color="auto" w:fill="BFBFBF"/>
          </w:tcPr>
          <w:p w14:paraId="5E49CCAF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Section 6: Further Action taken to Limit Reoccurrence/Control Measures Instigated </w:t>
            </w: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(if applicable)</w:t>
            </w:r>
          </w:p>
        </w:tc>
      </w:tr>
      <w:tr w:rsidR="004409E1" w:rsidRPr="00DA2CCA" w14:paraId="6C43204C" w14:textId="77777777" w:rsidTr="004409E1">
        <w:trPr>
          <w:trHeight w:val="675"/>
        </w:trPr>
        <w:tc>
          <w:tcPr>
            <w:tcW w:w="106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AECE7E" w14:textId="77777777" w:rsidR="004409E1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Further Action Taken: </w:t>
            </w:r>
          </w:p>
          <w:p w14:paraId="11A95262" w14:textId="77777777" w:rsidR="00CA12E2" w:rsidRDefault="00CA12E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000C2063" w14:textId="03348A46" w:rsidR="00CA12E2" w:rsidRPr="00DA2CCA" w:rsidRDefault="00CA12E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4409E1" w:rsidRPr="00DA2CCA" w14:paraId="216B13F8" w14:textId="77777777" w:rsidTr="004409E1">
        <w:trPr>
          <w:trHeight w:val="570"/>
        </w:trPr>
        <w:tc>
          <w:tcPr>
            <w:tcW w:w="4854" w:type="dxa"/>
            <w:gridSpan w:val="3"/>
            <w:shd w:val="clear" w:color="auto" w:fill="auto"/>
          </w:tcPr>
          <w:p w14:paraId="663AF580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Signature of Line Manager:</w:t>
            </w:r>
          </w:p>
        </w:tc>
        <w:tc>
          <w:tcPr>
            <w:tcW w:w="3881" w:type="dxa"/>
            <w:gridSpan w:val="2"/>
            <w:shd w:val="clear" w:color="auto" w:fill="auto"/>
          </w:tcPr>
          <w:p w14:paraId="39828795" w14:textId="77777777" w:rsidR="004409E1" w:rsidRDefault="00D9619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Line Manager’s name, 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position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and email address: </w:t>
            </w:r>
          </w:p>
          <w:p w14:paraId="6F18E4E4" w14:textId="77777777" w:rsidR="00D96192" w:rsidRDefault="00D9619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7EE91AB8" w14:textId="5F984195" w:rsidR="00D96192" w:rsidRPr="00DA2CCA" w:rsidRDefault="00D9619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4FB30246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Date:</w:t>
            </w:r>
          </w:p>
        </w:tc>
      </w:tr>
      <w:tr w:rsidR="004409E1" w:rsidRPr="00DA2CCA" w14:paraId="115CC140" w14:textId="77777777" w:rsidTr="004409E1">
        <w:trPr>
          <w:trHeight w:val="724"/>
        </w:trPr>
        <w:tc>
          <w:tcPr>
            <w:tcW w:w="106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C68249D" w14:textId="77777777" w:rsidR="00CA12E2" w:rsidRDefault="00CA12E2" w:rsidP="004409E1">
            <w:pPr>
              <w:spacing w:before="120" w:after="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  <w:p w14:paraId="23E9D116" w14:textId="7CE010CD" w:rsidR="004409E1" w:rsidRPr="00DA2CCA" w:rsidRDefault="004409E1" w:rsidP="004409E1">
            <w:pPr>
              <w:spacing w:before="120" w:after="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Please </w:t>
            </w:r>
            <w:r w:rsidR="00CA12E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forward this form to the </w:t>
            </w:r>
            <w:r w:rsidR="00CA12E2" w:rsidRPr="00CA12E2">
              <w:rPr>
                <w:rFonts w:ascii="Arial" w:eastAsia="Calibri" w:hAnsi="Arial" w:cs="Arial"/>
                <w:b/>
                <w:color w:val="auto"/>
                <w:sz w:val="22"/>
                <w:szCs w:val="22"/>
                <w:highlight w:val="yellow"/>
              </w:rPr>
              <w:t>Incident Reporting Lead</w:t>
            </w:r>
            <w:r w:rsidR="00CA12E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and </w:t>
            </w: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pass to the person in charge of the area at the time of the incident for investigation </w:t>
            </w:r>
          </w:p>
          <w:p w14:paraId="30581FC3" w14:textId="77777777" w:rsidR="004409E1" w:rsidRDefault="004409E1" w:rsidP="004409E1">
            <w:pPr>
              <w:spacing w:before="0" w:after="120"/>
              <w:ind w:left="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DA2CCA">
              <w:rPr>
                <w:rFonts w:ascii="Arial" w:eastAsia="Calibri" w:hAnsi="Arial" w:cs="Arial"/>
                <w:color w:val="auto"/>
                <w:sz w:val="18"/>
                <w:szCs w:val="18"/>
              </w:rPr>
              <w:t>(maybe same as line manager above)</w:t>
            </w:r>
          </w:p>
          <w:p w14:paraId="5C06F11D" w14:textId="2911F105" w:rsidR="00D96192" w:rsidRPr="00DA2CCA" w:rsidRDefault="00D96192" w:rsidP="004409E1">
            <w:pPr>
              <w:spacing w:before="0" w:after="120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4409E1" w:rsidRPr="00DA2CCA" w14:paraId="5E710684" w14:textId="77777777" w:rsidTr="004409E1">
        <w:trPr>
          <w:trHeight w:val="258"/>
        </w:trPr>
        <w:tc>
          <w:tcPr>
            <w:tcW w:w="10670" w:type="dxa"/>
            <w:gridSpan w:val="7"/>
            <w:shd w:val="clear" w:color="auto" w:fill="BFBFBF"/>
          </w:tcPr>
          <w:p w14:paraId="2E6E7451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Section 7: Investigation</w:t>
            </w:r>
          </w:p>
        </w:tc>
      </w:tr>
      <w:tr w:rsidR="00CA12E2" w:rsidRPr="00DA2CCA" w14:paraId="5462DDCD" w14:textId="77777777" w:rsidTr="00CA12E2">
        <w:trPr>
          <w:trHeight w:val="1894"/>
        </w:trPr>
        <w:tc>
          <w:tcPr>
            <w:tcW w:w="3969" w:type="dxa"/>
            <w:gridSpan w:val="2"/>
            <w:shd w:val="clear" w:color="auto" w:fill="auto"/>
          </w:tcPr>
          <w:p w14:paraId="49A86E95" w14:textId="72B94FC8" w:rsidR="00CA12E2" w:rsidRDefault="00CA12E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Was the incident escalated</w:t>
            </w:r>
            <w:r w:rsidR="00D96192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and</w:t>
            </w:r>
            <w:r w:rsidR="00D96192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reported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to an outside organisation?    </w:t>
            </w:r>
            <w:r w:rsidRPr="00CA12E2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Yes / No?</w:t>
            </w:r>
          </w:p>
          <w:p w14:paraId="340D319A" w14:textId="77777777" w:rsidR="00CA12E2" w:rsidRDefault="00CA12E2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701" w:type="dxa"/>
            <w:gridSpan w:val="5"/>
            <w:shd w:val="clear" w:color="auto" w:fill="auto"/>
          </w:tcPr>
          <w:p w14:paraId="09644E60" w14:textId="4E67E45A" w:rsidR="00CA12E2" w:rsidRPr="00CA12E2" w:rsidRDefault="00CA12E2" w:rsidP="004409E1">
            <w:pPr>
              <w:spacing w:before="0" w:after="0"/>
              <w:ind w:left="0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</w:pPr>
            <w:r w:rsidRPr="00CA12E2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If Yes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, please state </w:t>
            </w:r>
            <w:r w:rsidRPr="00CA12E2"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  <w:t>(delete those that do not apply)</w:t>
            </w:r>
          </w:p>
          <w:p w14:paraId="60C3AE05" w14:textId="57EDD8FF" w:rsidR="00CA12E2" w:rsidRDefault="00CA12E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Serious Incident – Quality Team</w:t>
            </w:r>
            <w:r w:rsidR="00D96192">
              <w:rPr>
                <w:rFonts w:ascii="Arial" w:eastAsia="Calibri" w:hAnsi="Arial" w:cs="Arial"/>
                <w:color w:val="auto"/>
                <w:sz w:val="22"/>
                <w:szCs w:val="22"/>
              </w:rPr>
              <w:t>.</w:t>
            </w:r>
          </w:p>
          <w:p w14:paraId="586E2536" w14:textId="5AAA967C" w:rsidR="00CA12E2" w:rsidRDefault="00CA12E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RIDDOR Reportable – Health &amp; Safety Executive</w:t>
            </w:r>
            <w:r w:rsidR="00D96192">
              <w:rPr>
                <w:rFonts w:ascii="Arial" w:eastAsia="Calibri" w:hAnsi="Arial" w:cs="Arial"/>
                <w:color w:val="auto"/>
                <w:sz w:val="22"/>
                <w:szCs w:val="22"/>
              </w:rPr>
              <w:t>.</w:t>
            </w:r>
          </w:p>
          <w:p w14:paraId="3E545135" w14:textId="5D5C09CF" w:rsidR="00CA12E2" w:rsidRDefault="00CA12E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Level 2 SIRI – </w:t>
            </w:r>
            <w:r w:rsidR="00D96192">
              <w:rPr>
                <w:rFonts w:ascii="Arial" w:eastAsia="Calibri" w:hAnsi="Arial" w:cs="Arial"/>
                <w:color w:val="auto"/>
                <w:sz w:val="22"/>
                <w:szCs w:val="22"/>
              </w:rPr>
              <w:t>Information Commissioner/Dept of Health or other regulators via the Data Security &amp; Protection Toolkit.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</w:p>
          <w:p w14:paraId="2B750AD0" w14:textId="2EF12038" w:rsidR="00D96192" w:rsidRDefault="00D9619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Major Incident – Emergency Planning, Resilience and Response Team.</w:t>
            </w:r>
          </w:p>
          <w:p w14:paraId="1615D242" w14:textId="63BBA65C" w:rsidR="00D96192" w:rsidRDefault="00D9619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Local Counter Fraud Specialist</w:t>
            </w:r>
            <w:r w:rsidR="005132C9">
              <w:rPr>
                <w:rFonts w:ascii="Arial" w:eastAsia="Calibri" w:hAnsi="Arial" w:cs="Arial"/>
                <w:color w:val="auto"/>
                <w:sz w:val="22"/>
                <w:szCs w:val="22"/>
              </w:rPr>
              <w:t>.</w:t>
            </w:r>
          </w:p>
          <w:p w14:paraId="5B7A47BE" w14:textId="5634224D" w:rsidR="00D96192" w:rsidRDefault="00D9619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Local Security Management Specialist.</w:t>
            </w:r>
          </w:p>
          <w:p w14:paraId="1CED98C9" w14:textId="77777777" w:rsidR="00D96192" w:rsidRDefault="00D96192" w:rsidP="00CA12E2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Other (please state)</w:t>
            </w:r>
          </w:p>
          <w:p w14:paraId="75B90549" w14:textId="77777777" w:rsidR="00D96192" w:rsidRDefault="00D96192" w:rsidP="005132C9">
            <w:pPr>
              <w:spacing w:before="0" w:after="0"/>
              <w:ind w:left="36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3643716B" w14:textId="615ADC0F" w:rsidR="005132C9" w:rsidRPr="005132C9" w:rsidRDefault="005132C9" w:rsidP="005132C9">
            <w:pPr>
              <w:spacing w:before="0" w:after="0"/>
              <w:ind w:left="36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4409E1" w:rsidRPr="00DA2CCA" w14:paraId="5FC1344C" w14:textId="77777777" w:rsidTr="004409E1">
        <w:trPr>
          <w:trHeight w:val="1894"/>
        </w:trPr>
        <w:tc>
          <w:tcPr>
            <w:tcW w:w="10670" w:type="dxa"/>
            <w:gridSpan w:val="7"/>
            <w:shd w:val="clear" w:color="auto" w:fill="auto"/>
          </w:tcPr>
          <w:p w14:paraId="3113CD8C" w14:textId="763588CD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Investigation Details: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(</w:t>
            </w:r>
            <w:r w:rsidR="00D96192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this should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include information and events leading up to the incident and the incident itsel</w:t>
            </w:r>
            <w:r w:rsidR="00CA12E2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f</w:t>
            </w:r>
            <w:r w:rsidR="00D96192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– to be submitted in a separate report if necessary). </w:t>
            </w:r>
            <w:r w:rsidRPr="00DA2CCA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4409E1" w:rsidRPr="00DA2CCA" w14:paraId="4A22635C" w14:textId="77777777" w:rsidTr="004409E1">
        <w:trPr>
          <w:trHeight w:val="719"/>
        </w:trPr>
        <w:tc>
          <w:tcPr>
            <w:tcW w:w="106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00298B" w14:textId="043596B5" w:rsidR="004409E1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E10DC0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>Are any other actions required to reduce or eliminate the likelihood of reoccurrence?</w:t>
            </w: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If Yes</w:t>
            </w:r>
            <w:r w:rsidR="00E10DC0">
              <w:rPr>
                <w:rFonts w:ascii="Arial" w:eastAsia="Calibri" w:hAnsi="Arial" w:cs="Arial"/>
                <w:color w:val="auto"/>
                <w:sz w:val="22"/>
                <w:szCs w:val="22"/>
              </w:rPr>
              <w:t>,</w:t>
            </w: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please state</w:t>
            </w:r>
            <w:r w:rsidR="00E10DC0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actions, who will implement and timescales for completion (a separate action plan can be provided if necessary)</w:t>
            </w: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:</w:t>
            </w:r>
          </w:p>
          <w:p w14:paraId="5DFC8D06" w14:textId="3CBAFBF1" w:rsidR="00E10DC0" w:rsidRDefault="00E10DC0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6C602171" w14:textId="77777777" w:rsidR="00E10DC0" w:rsidRPr="00DA2CCA" w:rsidRDefault="00E10DC0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  <w:p w14:paraId="2B467C7C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4409E1" w:rsidRPr="00DA2CCA" w14:paraId="2D625C89" w14:textId="77777777" w:rsidTr="004409E1">
        <w:trPr>
          <w:trHeight w:val="1035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244A90BF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Signature of investigator counter signed by Service Head if different</w:t>
            </w: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9FBE6F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99A5E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Print Name: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7A83CD27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DA2CCA">
              <w:rPr>
                <w:rFonts w:ascii="Arial" w:eastAsia="Calibri" w:hAnsi="Arial" w:cs="Arial"/>
                <w:color w:val="auto"/>
                <w:sz w:val="22"/>
                <w:szCs w:val="22"/>
              </w:rPr>
              <w:t>Date</w:t>
            </w:r>
          </w:p>
        </w:tc>
      </w:tr>
      <w:tr w:rsidR="004409E1" w:rsidRPr="00DA2CCA" w14:paraId="4DF6352C" w14:textId="77777777" w:rsidTr="004409E1">
        <w:trPr>
          <w:trHeight w:val="77"/>
        </w:trPr>
        <w:tc>
          <w:tcPr>
            <w:tcW w:w="106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84C7EA" w14:textId="77777777" w:rsidR="004409E1" w:rsidRPr="00DA2CCA" w:rsidRDefault="004409E1" w:rsidP="004409E1">
            <w:pPr>
              <w:spacing w:before="0" w:after="0"/>
              <w:ind w:left="0"/>
              <w:rPr>
                <w:rFonts w:ascii="Arial" w:eastAsia="Calibri" w:hAnsi="Arial" w:cs="Arial"/>
                <w:color w:val="auto"/>
                <w:sz w:val="6"/>
                <w:szCs w:val="6"/>
              </w:rPr>
            </w:pPr>
          </w:p>
        </w:tc>
      </w:tr>
    </w:tbl>
    <w:p w14:paraId="4D8B0E70" w14:textId="6AB5C796" w:rsidR="004409E1" w:rsidRDefault="004409E1" w:rsidP="00045E23">
      <w:pPr>
        <w:ind w:left="0"/>
      </w:pPr>
    </w:p>
    <w:bookmarkEnd w:id="1"/>
    <w:p w14:paraId="61C19A8D" w14:textId="77777777" w:rsidR="00622ECE" w:rsidRPr="00045E23" w:rsidRDefault="00622ECE" w:rsidP="00045E23">
      <w:pPr>
        <w:ind w:left="0"/>
      </w:pPr>
    </w:p>
    <w:sectPr w:rsidR="00622ECE" w:rsidRPr="00045E23" w:rsidSect="00556DD0">
      <w:footerReference w:type="default" r:id="rId11"/>
      <w:headerReference w:type="first" r:id="rId12"/>
      <w:pgSz w:w="11906" w:h="16838"/>
      <w:pgMar w:top="1418" w:right="1440" w:bottom="1797" w:left="1440" w:header="111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5BAA" w14:textId="77777777" w:rsidR="00F959E9" w:rsidRDefault="00F959E9" w:rsidP="00EB783D">
      <w:pPr>
        <w:spacing w:before="0" w:after="0"/>
      </w:pPr>
      <w:r>
        <w:separator/>
      </w:r>
    </w:p>
  </w:endnote>
  <w:endnote w:type="continuationSeparator" w:id="0">
    <w:p w14:paraId="22EFDB04" w14:textId="77777777" w:rsidR="00F959E9" w:rsidRDefault="00F959E9" w:rsidP="00EB78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407B" w14:textId="12F22D32" w:rsidR="00154BEC" w:rsidRPr="00A91472" w:rsidRDefault="00000000" w:rsidP="00EB783D">
    <w:pPr>
      <w:pStyle w:val="Footer"/>
      <w:ind w:left="0"/>
    </w:pPr>
    <w:sdt>
      <w:sdtPr>
        <w:alias w:val="Title"/>
        <w:tag w:val="title"/>
        <w:id w:val="-13720763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F6F9F">
          <w:t>Incident Reporting Policy V1.0</w:t>
        </w:r>
      </w:sdtContent>
    </w:sdt>
    <w:r w:rsidR="00154BEC" w:rsidRPr="00C1239F">
      <w:tab/>
    </w:r>
    <w:r w:rsidR="00154BEC" w:rsidRPr="00C1239F">
      <w:tab/>
    </w:r>
    <w:r w:rsidR="00154BEC" w:rsidRPr="00C90341">
      <w:t xml:space="preserve">Page </w:t>
    </w:r>
    <w:r w:rsidR="00154BEC" w:rsidRPr="00C90341">
      <w:fldChar w:fldCharType="begin"/>
    </w:r>
    <w:r w:rsidR="00154BEC" w:rsidRPr="00C90341">
      <w:instrText xml:space="preserve"> PAGE </w:instrText>
    </w:r>
    <w:r w:rsidR="00154BEC" w:rsidRPr="00C90341">
      <w:fldChar w:fldCharType="separate"/>
    </w:r>
    <w:r w:rsidR="00154BEC">
      <w:t>2</w:t>
    </w:r>
    <w:r w:rsidR="00154BEC" w:rsidRPr="00C90341">
      <w:fldChar w:fldCharType="end"/>
    </w:r>
    <w:r w:rsidR="00154BEC" w:rsidRPr="00C90341">
      <w:t xml:space="preserve"> of </w:t>
    </w:r>
    <w:fldSimple w:instr=" NUMPAGES ">
      <w:r w:rsidR="00154BEC">
        <w:t>11</w:t>
      </w:r>
    </w:fldSimple>
  </w:p>
  <w:p w14:paraId="387B9B1B" w14:textId="77777777" w:rsidR="00154BEC" w:rsidRDefault="00154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5AE2" w14:textId="77777777" w:rsidR="00F959E9" w:rsidRDefault="00F959E9" w:rsidP="00EB783D">
      <w:pPr>
        <w:spacing w:before="0" w:after="0"/>
      </w:pPr>
      <w:r>
        <w:separator/>
      </w:r>
    </w:p>
  </w:footnote>
  <w:footnote w:type="continuationSeparator" w:id="0">
    <w:p w14:paraId="68B87799" w14:textId="77777777" w:rsidR="00F959E9" w:rsidRDefault="00F959E9" w:rsidP="00EB78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0D7" w14:textId="5F2F9626" w:rsidR="00154BEC" w:rsidRPr="00EA014E" w:rsidRDefault="00154BEC" w:rsidP="00EA01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FA015A2" wp14:editId="7BC07952">
              <wp:simplePos x="0" y="0"/>
              <wp:positionH relativeFrom="column">
                <wp:posOffset>-251460</wp:posOffset>
              </wp:positionH>
              <wp:positionV relativeFrom="paragraph">
                <wp:posOffset>-434340</wp:posOffset>
              </wp:positionV>
              <wp:extent cx="6316980" cy="762000"/>
              <wp:effectExtent l="0" t="0" r="762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6980" cy="762000"/>
                        <a:chOff x="0" y="0"/>
                        <a:chExt cx="6316980" cy="762000"/>
                      </a:xfrm>
                    </wpg:grpSpPr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6680"/>
                          <a:ext cx="1816735" cy="427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1520" y="0"/>
                          <a:ext cx="17754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A2E58D" id="Group 1" o:spid="_x0000_s1026" style="position:absolute;margin-left:-19.8pt;margin-top:-34.2pt;width:497.4pt;height:60pt;z-index:251667456" coordsize="63169,7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Uy8blJUtvuJ15jPoklJUwNl083vI5WOLde3RwKs/Jpjw2j0p7lk/htCFtiqOpr&#10;t38NhpYzJIy5wzuA6o6cmWR3tNYSpTezEYL69iQ3U6YrdzpsqIqI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&quot;&quot;" style="position:absolute;top:1066;width:18167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">
                <v:imagedata r:id="rId3" o:title=""/>
              </v:shape>
              <v:shape id="Picture 5" o:spid="_x0000_s1028" type="#_x0000_t75" style="position:absolute;left:45415;width:1775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27A"/>
    <w:multiLevelType w:val="hybridMultilevel"/>
    <w:tmpl w:val="E8685BBE"/>
    <w:lvl w:ilvl="0" w:tplc="BF163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9B"/>
    <w:multiLevelType w:val="hybridMultilevel"/>
    <w:tmpl w:val="93A46DDC"/>
    <w:lvl w:ilvl="0" w:tplc="BB44A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3B4"/>
    <w:multiLevelType w:val="multilevel"/>
    <w:tmpl w:val="C0028E6E"/>
    <w:styleLink w:val="CurrentList7"/>
    <w:lvl w:ilvl="0">
      <w:start w:val="1"/>
      <w:numFmt w:val="bullet"/>
      <w:lvlText w:val=""/>
      <w:lvlJc w:val="left"/>
      <w:pPr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4791"/>
    <w:multiLevelType w:val="hybridMultilevel"/>
    <w:tmpl w:val="E348E222"/>
    <w:lvl w:ilvl="0" w:tplc="BF163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C5B"/>
    <w:multiLevelType w:val="hybridMultilevel"/>
    <w:tmpl w:val="93A46DDC"/>
    <w:lvl w:ilvl="0" w:tplc="BB44A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15C6"/>
    <w:multiLevelType w:val="hybridMultilevel"/>
    <w:tmpl w:val="1852856E"/>
    <w:lvl w:ilvl="0" w:tplc="3B6C0EA2">
      <w:start w:val="1"/>
      <w:numFmt w:val="bullet"/>
      <w:lvlText w:val=""/>
      <w:lvlJc w:val="left"/>
      <w:pPr>
        <w:ind w:left="720" w:firstLine="41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90C5DD6"/>
    <w:multiLevelType w:val="multilevel"/>
    <w:tmpl w:val="D7881D3A"/>
    <w:styleLink w:val="CurrentList3"/>
    <w:lvl w:ilvl="0">
      <w:start w:val="1"/>
      <w:numFmt w:val="decimal"/>
      <w:lvlText w:val="%1.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6B4F11"/>
    <w:multiLevelType w:val="hybridMultilevel"/>
    <w:tmpl w:val="0AB4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5133A"/>
    <w:multiLevelType w:val="multilevel"/>
    <w:tmpl w:val="16807BB4"/>
    <w:styleLink w:val="CurrentList6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D23832"/>
    <w:multiLevelType w:val="hybridMultilevel"/>
    <w:tmpl w:val="C186E8A4"/>
    <w:lvl w:ilvl="0" w:tplc="78BAE7A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B71DD"/>
    <w:multiLevelType w:val="hybridMultilevel"/>
    <w:tmpl w:val="0DD2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164E"/>
    <w:multiLevelType w:val="hybridMultilevel"/>
    <w:tmpl w:val="E8685BBE"/>
    <w:lvl w:ilvl="0" w:tplc="BF163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3233"/>
    <w:multiLevelType w:val="multilevel"/>
    <w:tmpl w:val="168445FE"/>
    <w:lvl w:ilvl="0">
      <w:start w:val="1"/>
      <w:numFmt w:val="decimal"/>
      <w:pStyle w:val="Heading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Style2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FF3A2F"/>
    <w:multiLevelType w:val="multilevel"/>
    <w:tmpl w:val="0B10C15E"/>
    <w:styleLink w:val="CurrentList8"/>
    <w:lvl w:ilvl="0">
      <w:start w:val="1"/>
      <w:numFmt w:val="bullet"/>
      <w:lvlText w:val=""/>
      <w:lvlJc w:val="left"/>
      <w:pPr>
        <w:ind w:left="130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234F3"/>
    <w:multiLevelType w:val="hybridMultilevel"/>
    <w:tmpl w:val="C7E2AC2E"/>
    <w:lvl w:ilvl="0" w:tplc="3B6C0EA2">
      <w:start w:val="1"/>
      <w:numFmt w:val="bullet"/>
      <w:lvlText w:val=""/>
      <w:lvlJc w:val="left"/>
      <w:pPr>
        <w:ind w:left="720" w:firstLine="414"/>
      </w:pPr>
      <w:rPr>
        <w:rFonts w:ascii="Symbol" w:hAnsi="Symbol" w:hint="default"/>
      </w:rPr>
    </w:lvl>
    <w:lvl w:ilvl="1" w:tplc="DF30F100"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58A4AD5"/>
    <w:multiLevelType w:val="hybridMultilevel"/>
    <w:tmpl w:val="39585F9E"/>
    <w:lvl w:ilvl="0" w:tplc="EFEA7C12">
      <w:start w:val="1"/>
      <w:numFmt w:val="bullet"/>
      <w:lvlText w:val="­"/>
      <w:lvlJc w:val="left"/>
      <w:pPr>
        <w:ind w:left="720" w:firstLine="4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97071CF"/>
    <w:multiLevelType w:val="multilevel"/>
    <w:tmpl w:val="924CF324"/>
    <w:styleLink w:val="CurrentList4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4A786C"/>
    <w:multiLevelType w:val="multilevel"/>
    <w:tmpl w:val="D38C5AE2"/>
    <w:styleLink w:val="CurrentList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2EFD"/>
    <w:multiLevelType w:val="multilevel"/>
    <w:tmpl w:val="33AA6344"/>
    <w:styleLink w:val="CurrentList5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7118B9"/>
    <w:multiLevelType w:val="multilevel"/>
    <w:tmpl w:val="F7E25F8E"/>
    <w:styleLink w:val="CurrentList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D740F1"/>
    <w:multiLevelType w:val="multilevel"/>
    <w:tmpl w:val="1A5A6F8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DF33BD"/>
    <w:multiLevelType w:val="hybridMultilevel"/>
    <w:tmpl w:val="11424F30"/>
    <w:lvl w:ilvl="0" w:tplc="EFEA7C12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3830817">
    <w:abstractNumId w:val="12"/>
  </w:num>
  <w:num w:numId="2" w16cid:durableId="1156267287">
    <w:abstractNumId w:val="17"/>
  </w:num>
  <w:num w:numId="3" w16cid:durableId="1438524566">
    <w:abstractNumId w:val="19"/>
  </w:num>
  <w:num w:numId="4" w16cid:durableId="1873953690">
    <w:abstractNumId w:val="6"/>
  </w:num>
  <w:num w:numId="5" w16cid:durableId="2039088264">
    <w:abstractNumId w:val="16"/>
  </w:num>
  <w:num w:numId="6" w16cid:durableId="675349873">
    <w:abstractNumId w:val="18"/>
  </w:num>
  <w:num w:numId="7" w16cid:durableId="546920261">
    <w:abstractNumId w:val="8"/>
  </w:num>
  <w:num w:numId="8" w16cid:durableId="103119195">
    <w:abstractNumId w:val="14"/>
  </w:num>
  <w:num w:numId="9" w16cid:durableId="1933200220">
    <w:abstractNumId w:val="2"/>
  </w:num>
  <w:num w:numId="10" w16cid:durableId="688484727">
    <w:abstractNumId w:val="13"/>
  </w:num>
  <w:num w:numId="11" w16cid:durableId="1708606174">
    <w:abstractNumId w:val="10"/>
  </w:num>
  <w:num w:numId="12" w16cid:durableId="2044088019">
    <w:abstractNumId w:val="7"/>
  </w:num>
  <w:num w:numId="13" w16cid:durableId="991178127">
    <w:abstractNumId w:val="15"/>
  </w:num>
  <w:num w:numId="14" w16cid:durableId="1319917169">
    <w:abstractNumId w:val="20"/>
  </w:num>
  <w:num w:numId="15" w16cid:durableId="1544367316">
    <w:abstractNumId w:val="12"/>
  </w:num>
  <w:num w:numId="16" w16cid:durableId="1907834410">
    <w:abstractNumId w:val="12"/>
  </w:num>
  <w:num w:numId="17" w16cid:durableId="850989137">
    <w:abstractNumId w:val="12"/>
  </w:num>
  <w:num w:numId="18" w16cid:durableId="1872186182">
    <w:abstractNumId w:val="12"/>
  </w:num>
  <w:num w:numId="19" w16cid:durableId="42877492">
    <w:abstractNumId w:val="12"/>
  </w:num>
  <w:num w:numId="20" w16cid:durableId="29458127">
    <w:abstractNumId w:val="12"/>
  </w:num>
  <w:num w:numId="21" w16cid:durableId="1124956615">
    <w:abstractNumId w:val="12"/>
  </w:num>
  <w:num w:numId="22" w16cid:durableId="1110860929">
    <w:abstractNumId w:val="12"/>
  </w:num>
  <w:num w:numId="23" w16cid:durableId="557739835">
    <w:abstractNumId w:val="12"/>
  </w:num>
  <w:num w:numId="24" w16cid:durableId="1909681263">
    <w:abstractNumId w:val="12"/>
  </w:num>
  <w:num w:numId="25" w16cid:durableId="2013683556">
    <w:abstractNumId w:val="12"/>
  </w:num>
  <w:num w:numId="26" w16cid:durableId="1112938208">
    <w:abstractNumId w:val="21"/>
  </w:num>
  <w:num w:numId="27" w16cid:durableId="554048213">
    <w:abstractNumId w:val="5"/>
  </w:num>
  <w:num w:numId="28" w16cid:durableId="979723071">
    <w:abstractNumId w:val="4"/>
  </w:num>
  <w:num w:numId="29" w16cid:durableId="664405285">
    <w:abstractNumId w:val="9"/>
  </w:num>
  <w:num w:numId="30" w16cid:durableId="511721097">
    <w:abstractNumId w:val="0"/>
  </w:num>
  <w:num w:numId="31" w16cid:durableId="1693846169">
    <w:abstractNumId w:val="1"/>
  </w:num>
  <w:num w:numId="32" w16cid:durableId="2043092791">
    <w:abstractNumId w:val="11"/>
  </w:num>
  <w:num w:numId="33" w16cid:durableId="212446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19"/>
    <w:rsid w:val="00005E44"/>
    <w:rsid w:val="0001172D"/>
    <w:rsid w:val="00032882"/>
    <w:rsid w:val="00033ADA"/>
    <w:rsid w:val="00045E23"/>
    <w:rsid w:val="00053CDD"/>
    <w:rsid w:val="000556F1"/>
    <w:rsid w:val="000665B0"/>
    <w:rsid w:val="00094FB7"/>
    <w:rsid w:val="0009588F"/>
    <w:rsid w:val="000D1C10"/>
    <w:rsid w:val="000F560D"/>
    <w:rsid w:val="001372BC"/>
    <w:rsid w:val="00137B4C"/>
    <w:rsid w:val="00141D17"/>
    <w:rsid w:val="00154BEC"/>
    <w:rsid w:val="00182901"/>
    <w:rsid w:val="0018348A"/>
    <w:rsid w:val="00186694"/>
    <w:rsid w:val="00187870"/>
    <w:rsid w:val="001946F0"/>
    <w:rsid w:val="001B214F"/>
    <w:rsid w:val="001C236B"/>
    <w:rsid w:val="001D1E17"/>
    <w:rsid w:val="001D2701"/>
    <w:rsid w:val="001E47E9"/>
    <w:rsid w:val="00201DAA"/>
    <w:rsid w:val="00203D16"/>
    <w:rsid w:val="00225AB9"/>
    <w:rsid w:val="00250FB0"/>
    <w:rsid w:val="00254FFE"/>
    <w:rsid w:val="00292E62"/>
    <w:rsid w:val="002E513F"/>
    <w:rsid w:val="00324D0B"/>
    <w:rsid w:val="003275C6"/>
    <w:rsid w:val="00331F09"/>
    <w:rsid w:val="00337D02"/>
    <w:rsid w:val="00343A4F"/>
    <w:rsid w:val="003748FF"/>
    <w:rsid w:val="00375DF6"/>
    <w:rsid w:val="003771EC"/>
    <w:rsid w:val="0039715A"/>
    <w:rsid w:val="003A0076"/>
    <w:rsid w:val="003A663C"/>
    <w:rsid w:val="003C34ED"/>
    <w:rsid w:val="003C6732"/>
    <w:rsid w:val="003C6E42"/>
    <w:rsid w:val="004409E1"/>
    <w:rsid w:val="004A1ADD"/>
    <w:rsid w:val="004A4C30"/>
    <w:rsid w:val="004B5CA8"/>
    <w:rsid w:val="004C3F94"/>
    <w:rsid w:val="005073C0"/>
    <w:rsid w:val="005132C9"/>
    <w:rsid w:val="00514203"/>
    <w:rsid w:val="005308AF"/>
    <w:rsid w:val="00546A28"/>
    <w:rsid w:val="00556DD0"/>
    <w:rsid w:val="00562866"/>
    <w:rsid w:val="00610177"/>
    <w:rsid w:val="00610FED"/>
    <w:rsid w:val="006134A1"/>
    <w:rsid w:val="00622ECE"/>
    <w:rsid w:val="006274AC"/>
    <w:rsid w:val="00656C0B"/>
    <w:rsid w:val="006606C1"/>
    <w:rsid w:val="0068694C"/>
    <w:rsid w:val="006A3B30"/>
    <w:rsid w:val="006B1B38"/>
    <w:rsid w:val="006B3E9C"/>
    <w:rsid w:val="006F7439"/>
    <w:rsid w:val="00706434"/>
    <w:rsid w:val="00716D9A"/>
    <w:rsid w:val="00732AFE"/>
    <w:rsid w:val="00732F7C"/>
    <w:rsid w:val="00741D9B"/>
    <w:rsid w:val="00746191"/>
    <w:rsid w:val="007512AB"/>
    <w:rsid w:val="00765D98"/>
    <w:rsid w:val="00780CA6"/>
    <w:rsid w:val="00781F15"/>
    <w:rsid w:val="007914A9"/>
    <w:rsid w:val="007D616D"/>
    <w:rsid w:val="00800305"/>
    <w:rsid w:val="00826D33"/>
    <w:rsid w:val="008344D6"/>
    <w:rsid w:val="00843CF9"/>
    <w:rsid w:val="00844D34"/>
    <w:rsid w:val="008507F0"/>
    <w:rsid w:val="00891883"/>
    <w:rsid w:val="008D034C"/>
    <w:rsid w:val="008D53ED"/>
    <w:rsid w:val="008E4397"/>
    <w:rsid w:val="009015EB"/>
    <w:rsid w:val="009102C2"/>
    <w:rsid w:val="00911C7E"/>
    <w:rsid w:val="0096475D"/>
    <w:rsid w:val="00967546"/>
    <w:rsid w:val="009A7716"/>
    <w:rsid w:val="009C506B"/>
    <w:rsid w:val="009C523D"/>
    <w:rsid w:val="009D1227"/>
    <w:rsid w:val="009D703B"/>
    <w:rsid w:val="009E6618"/>
    <w:rsid w:val="009F46DD"/>
    <w:rsid w:val="009F76DB"/>
    <w:rsid w:val="00A16E5D"/>
    <w:rsid w:val="00A23003"/>
    <w:rsid w:val="00A84A84"/>
    <w:rsid w:val="00A850A3"/>
    <w:rsid w:val="00A87FA1"/>
    <w:rsid w:val="00AB0405"/>
    <w:rsid w:val="00AC5DB3"/>
    <w:rsid w:val="00AD4087"/>
    <w:rsid w:val="00AE3317"/>
    <w:rsid w:val="00B047A2"/>
    <w:rsid w:val="00B059F9"/>
    <w:rsid w:val="00B218EE"/>
    <w:rsid w:val="00B31CD9"/>
    <w:rsid w:val="00B420E7"/>
    <w:rsid w:val="00B74953"/>
    <w:rsid w:val="00B80EAE"/>
    <w:rsid w:val="00BA16BC"/>
    <w:rsid w:val="00BB5F82"/>
    <w:rsid w:val="00C05B01"/>
    <w:rsid w:val="00C31806"/>
    <w:rsid w:val="00C4088C"/>
    <w:rsid w:val="00C80A5D"/>
    <w:rsid w:val="00C819CD"/>
    <w:rsid w:val="00CA12E2"/>
    <w:rsid w:val="00CB2DD1"/>
    <w:rsid w:val="00CF27EA"/>
    <w:rsid w:val="00CF6F9F"/>
    <w:rsid w:val="00CF7A90"/>
    <w:rsid w:val="00D145C3"/>
    <w:rsid w:val="00D359CF"/>
    <w:rsid w:val="00D37642"/>
    <w:rsid w:val="00D56619"/>
    <w:rsid w:val="00D627A4"/>
    <w:rsid w:val="00D773C7"/>
    <w:rsid w:val="00D9038F"/>
    <w:rsid w:val="00D96192"/>
    <w:rsid w:val="00DA02BB"/>
    <w:rsid w:val="00DA1DBD"/>
    <w:rsid w:val="00DA2CCA"/>
    <w:rsid w:val="00DA4104"/>
    <w:rsid w:val="00DD5A94"/>
    <w:rsid w:val="00DD7B4B"/>
    <w:rsid w:val="00DE3EFB"/>
    <w:rsid w:val="00E10DC0"/>
    <w:rsid w:val="00E23D89"/>
    <w:rsid w:val="00E90CB2"/>
    <w:rsid w:val="00E96FD0"/>
    <w:rsid w:val="00EA014E"/>
    <w:rsid w:val="00EA46A1"/>
    <w:rsid w:val="00EB3F99"/>
    <w:rsid w:val="00EB44FF"/>
    <w:rsid w:val="00EB783D"/>
    <w:rsid w:val="00EC17E2"/>
    <w:rsid w:val="00EC4C7E"/>
    <w:rsid w:val="00EF46B1"/>
    <w:rsid w:val="00F01883"/>
    <w:rsid w:val="00F06FFF"/>
    <w:rsid w:val="00F14F7D"/>
    <w:rsid w:val="00F32E6E"/>
    <w:rsid w:val="00F7555D"/>
    <w:rsid w:val="00F913CD"/>
    <w:rsid w:val="00F959E9"/>
    <w:rsid w:val="00FB3C48"/>
    <w:rsid w:val="00FC7C60"/>
    <w:rsid w:val="00FD2B5D"/>
    <w:rsid w:val="00FD3E0A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3EBF0"/>
  <w15:docId w15:val="{35DAC07A-1862-4B3A-B08B-E75C207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6B"/>
    <w:pPr>
      <w:spacing w:before="200" w:after="200"/>
      <w:ind w:left="1134"/>
    </w:pPr>
    <w:rPr>
      <w:color w:val="231F2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F09"/>
    <w:pPr>
      <w:keepNext/>
      <w:keepLines/>
      <w:spacing w:before="240"/>
      <w:ind w:left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03"/>
    <w:pPr>
      <w:keepNext/>
      <w:keepLines/>
      <w:numPr>
        <w:numId w:val="1"/>
      </w:numPr>
      <w:spacing w:before="500" w:after="240"/>
      <w:outlineLvl w:val="1"/>
    </w:pPr>
    <w:rPr>
      <w:rFonts w:asciiTheme="majorHAnsi" w:eastAsiaTheme="majorEastAsia" w:hAnsiTheme="majorHAnsi" w:cstheme="majorBidi"/>
      <w:b/>
      <w:color w:val="005EB8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F09"/>
    <w:pPr>
      <w:keepNext/>
      <w:keepLines/>
      <w:numPr>
        <w:ilvl w:val="1"/>
        <w:numId w:val="1"/>
      </w:numPr>
      <w:spacing w:before="360" w:after="10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DAA"/>
    <w:pPr>
      <w:widowControl w:val="0"/>
      <w:spacing w:before="360" w:after="100"/>
      <w:ind w:left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72BC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color w:val="005EB8" w:themeColor="accen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2BC"/>
    <w:pPr>
      <w:widowControl w:val="0"/>
      <w:spacing w:before="360"/>
      <w:ind w:left="2285" w:hanging="1151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C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7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C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C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09"/>
    <w:rPr>
      <w:rFonts w:asciiTheme="majorHAnsi" w:eastAsiaTheme="majorEastAsia" w:hAnsiTheme="majorHAnsi" w:cstheme="majorBidi"/>
      <w:b/>
      <w:color w:val="231F2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6694"/>
    <w:pPr>
      <w:spacing w:before="240" w:after="240"/>
      <w:ind w:left="0"/>
      <w:contextualSpacing/>
    </w:pPr>
    <w:rPr>
      <w:rFonts w:asciiTheme="majorHAnsi" w:eastAsiaTheme="majorEastAsia" w:hAnsiTheme="majorHAnsi" w:cstheme="majorBidi"/>
      <w:b/>
      <w:color w:val="005EB8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694"/>
    <w:rPr>
      <w:rFonts w:asciiTheme="majorHAnsi" w:eastAsiaTheme="majorEastAsia" w:hAnsiTheme="majorHAnsi" w:cstheme="majorBidi"/>
      <w:b/>
      <w:color w:val="005EB8" w:themeColor="accent2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23003"/>
    <w:rPr>
      <w:rFonts w:asciiTheme="majorHAnsi" w:eastAsiaTheme="majorEastAsia" w:hAnsiTheme="majorHAnsi" w:cstheme="majorBidi"/>
      <w:b/>
      <w:color w:val="005EB8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F09"/>
    <w:rPr>
      <w:rFonts w:asciiTheme="majorHAnsi" w:eastAsiaTheme="majorEastAsia" w:hAnsiTheme="majorHAnsi" w:cstheme="majorBidi"/>
      <w:b/>
      <w:color w:val="231F20" w:themeColor="text1"/>
    </w:rPr>
  </w:style>
  <w:style w:type="paragraph" w:styleId="BodyText">
    <w:name w:val="Body Text"/>
    <w:basedOn w:val="Normal"/>
    <w:link w:val="BodyTextChar"/>
    <w:uiPriority w:val="99"/>
    <w:unhideWhenUsed/>
    <w:rsid w:val="001D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2701"/>
  </w:style>
  <w:style w:type="paragraph" w:styleId="BodyText2">
    <w:name w:val="Body Text 2"/>
    <w:basedOn w:val="Normal"/>
    <w:link w:val="BodyText2Char"/>
    <w:uiPriority w:val="99"/>
    <w:unhideWhenUsed/>
    <w:rsid w:val="001D2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701"/>
  </w:style>
  <w:style w:type="paragraph" w:customStyle="1" w:styleId="Style2">
    <w:name w:val="Style2"/>
    <w:basedOn w:val="Normal"/>
    <w:qFormat/>
    <w:rsid w:val="008E4397"/>
    <w:pPr>
      <w:numPr>
        <w:ilvl w:val="2"/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AA"/>
    <w:rPr>
      <w:rFonts w:asciiTheme="majorHAnsi" w:eastAsiaTheme="majorEastAsia" w:hAnsiTheme="majorHAnsi" w:cstheme="majorBidi"/>
      <w:b/>
      <w:iCs/>
      <w:color w:val="231F20" w:themeColor="text1"/>
    </w:rPr>
  </w:style>
  <w:style w:type="numbering" w:customStyle="1" w:styleId="CurrentList1">
    <w:name w:val="Current List1"/>
    <w:uiPriority w:val="99"/>
    <w:rsid w:val="001D2701"/>
    <w:pPr>
      <w:numPr>
        <w:numId w:val="2"/>
      </w:numPr>
    </w:pPr>
  </w:style>
  <w:style w:type="numbering" w:customStyle="1" w:styleId="CurrentList2">
    <w:name w:val="Current List2"/>
    <w:uiPriority w:val="99"/>
    <w:rsid w:val="00254FFE"/>
    <w:pPr>
      <w:numPr>
        <w:numId w:val="3"/>
      </w:numPr>
    </w:pPr>
  </w:style>
  <w:style w:type="numbering" w:customStyle="1" w:styleId="CurrentList3">
    <w:name w:val="Current List3"/>
    <w:uiPriority w:val="99"/>
    <w:rsid w:val="00254FFE"/>
    <w:pPr>
      <w:numPr>
        <w:numId w:val="4"/>
      </w:numPr>
    </w:pPr>
  </w:style>
  <w:style w:type="numbering" w:customStyle="1" w:styleId="CurrentList4">
    <w:name w:val="Current List4"/>
    <w:uiPriority w:val="99"/>
    <w:rsid w:val="00B31CD9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5B0"/>
    <w:pPr>
      <w:tabs>
        <w:tab w:val="left" w:pos="720"/>
        <w:tab w:val="right" w:leader="underscore" w:pos="9016"/>
      </w:tabs>
      <w:spacing w:after="100"/>
      <w:ind w:hanging="113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665B0"/>
    <w:pPr>
      <w:spacing w:after="100"/>
      <w:ind w:hanging="1134"/>
    </w:pPr>
  </w:style>
  <w:style w:type="paragraph" w:styleId="TOC3">
    <w:name w:val="toc 3"/>
    <w:basedOn w:val="Normal"/>
    <w:next w:val="Normal"/>
    <w:autoRedefine/>
    <w:uiPriority w:val="39"/>
    <w:unhideWhenUsed/>
    <w:rsid w:val="00B31CD9"/>
    <w:pPr>
      <w:spacing w:after="100"/>
      <w:ind w:left="0"/>
    </w:pPr>
    <w:rPr>
      <w:color w:val="768692" w:themeColor="accent6"/>
    </w:rPr>
  </w:style>
  <w:style w:type="character" w:styleId="Hyperlink">
    <w:name w:val="Hyperlink"/>
    <w:basedOn w:val="DefaultParagraphFont"/>
    <w:uiPriority w:val="99"/>
    <w:unhideWhenUsed/>
    <w:rsid w:val="00B31CD9"/>
    <w:rPr>
      <w:color w:val="415563" w:themeColor="hyperlink"/>
      <w:u w:val="single"/>
    </w:rPr>
  </w:style>
  <w:style w:type="numbering" w:customStyle="1" w:styleId="CurrentList5">
    <w:name w:val="Current List5"/>
    <w:uiPriority w:val="99"/>
    <w:rsid w:val="00033ADA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B783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783D"/>
  </w:style>
  <w:style w:type="paragraph" w:styleId="Footer">
    <w:name w:val="footer"/>
    <w:basedOn w:val="Normal"/>
    <w:link w:val="FooterChar"/>
    <w:uiPriority w:val="99"/>
    <w:unhideWhenUsed/>
    <w:qFormat/>
    <w:rsid w:val="00EB783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783D"/>
  </w:style>
  <w:style w:type="paragraph" w:styleId="NoSpacing">
    <w:name w:val="No Spacing"/>
    <w:link w:val="NoSpacingChar"/>
    <w:uiPriority w:val="1"/>
    <w:qFormat/>
    <w:rsid w:val="0018669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86694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FD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E9C"/>
    <w:pPr>
      <w:ind w:left="0"/>
      <w:contextualSpacing/>
    </w:pPr>
    <w:rPr>
      <w:rFonts w:cs="Times New Roman (Body CS)"/>
    </w:rPr>
  </w:style>
  <w:style w:type="paragraph" w:customStyle="1" w:styleId="Style1">
    <w:name w:val="Style1"/>
    <w:basedOn w:val="Heading3"/>
    <w:qFormat/>
    <w:rsid w:val="009C506B"/>
    <w:pPr>
      <w:keepNext w:val="0"/>
      <w:keepLines w:val="0"/>
      <w:widowControl w:val="0"/>
      <w:spacing w:before="200" w:after="200"/>
    </w:pPr>
    <w:rPr>
      <w:b w:val="0"/>
    </w:rPr>
  </w:style>
  <w:style w:type="numbering" w:customStyle="1" w:styleId="CurrentList6">
    <w:name w:val="Current List6"/>
    <w:uiPriority w:val="99"/>
    <w:rsid w:val="00F913CD"/>
    <w:pPr>
      <w:numPr>
        <w:numId w:val="7"/>
      </w:numPr>
    </w:pPr>
  </w:style>
  <w:style w:type="numbering" w:customStyle="1" w:styleId="CurrentList7">
    <w:name w:val="Current List7"/>
    <w:uiPriority w:val="99"/>
    <w:rsid w:val="006B3E9C"/>
    <w:pPr>
      <w:numPr>
        <w:numId w:val="9"/>
      </w:numPr>
    </w:pPr>
  </w:style>
  <w:style w:type="numbering" w:customStyle="1" w:styleId="CurrentList8">
    <w:name w:val="Current List8"/>
    <w:uiPriority w:val="99"/>
    <w:rsid w:val="006B3E9C"/>
    <w:pPr>
      <w:numPr>
        <w:numId w:val="10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372BC"/>
    <w:rPr>
      <w:rFonts w:asciiTheme="majorHAnsi" w:eastAsiaTheme="majorEastAsia" w:hAnsiTheme="majorHAnsi" w:cstheme="majorBidi"/>
      <w:color w:val="005EB8" w:themeColor="accent2"/>
    </w:rPr>
  </w:style>
  <w:style w:type="character" w:customStyle="1" w:styleId="Heading6Char">
    <w:name w:val="Heading 6 Char"/>
    <w:basedOn w:val="DefaultParagraphFont"/>
    <w:link w:val="Heading6"/>
    <w:uiPriority w:val="9"/>
    <w:rsid w:val="001372BC"/>
    <w:rPr>
      <w:rFonts w:asciiTheme="majorHAnsi" w:eastAsiaTheme="majorEastAsia" w:hAnsiTheme="majorHAnsi" w:cstheme="majorBidi"/>
      <w:color w:val="231F2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C1"/>
    <w:rPr>
      <w:rFonts w:asciiTheme="majorHAnsi" w:eastAsiaTheme="majorEastAsia" w:hAnsiTheme="majorHAnsi" w:cstheme="majorBidi"/>
      <w:i/>
      <w:iCs/>
      <w:color w:val="00174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C1"/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C1"/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3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B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nic\AppData\Local\Microsoft\Windows\INetCache\Content.Outlook\N2M3IJYZ\MSE%20ICS%20Policy%20Template%20Draft%20V3.dotx" TargetMode="External"/></Relationships>
</file>

<file path=word/theme/theme1.xml><?xml version="1.0" encoding="utf-8"?>
<a:theme xmlns:a="http://schemas.openxmlformats.org/drawingml/2006/main" name="NHS Theme V1">
  <a:themeElements>
    <a:clrScheme name="NHS - 1">
      <a:dk1>
        <a:srgbClr val="231F20"/>
      </a:dk1>
      <a:lt1>
        <a:srgbClr val="FFFFFF"/>
      </a:lt1>
      <a:dk2>
        <a:srgbClr val="231F20"/>
      </a:dk2>
      <a:lt2>
        <a:srgbClr val="E8EDEE"/>
      </a:lt2>
      <a:accent1>
        <a:srgbClr val="003087"/>
      </a:accent1>
      <a:accent2>
        <a:srgbClr val="005EB8"/>
      </a:accent2>
      <a:accent3>
        <a:srgbClr val="0071CE"/>
      </a:accent3>
      <a:accent4>
        <a:srgbClr val="41B6EB"/>
      </a:accent4>
      <a:accent5>
        <a:srgbClr val="00A9CE"/>
      </a:accent5>
      <a:accent6>
        <a:srgbClr val="768692"/>
      </a:accent6>
      <a:hlink>
        <a:srgbClr val="415563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7c630f-7b21-41af-8e66-c00e7f0a0ae0" xsi:nil="true"/>
    <_ip_UnifiedCompliancePolicyProperties xmlns="http://schemas.microsoft.com/sharepoint/v3" xsi:nil="true"/>
    <lcf76f155ced4ddcb4097134ff3c332f xmlns="50a69fdf-07a1-4535-917f-f731e83d1c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D983C6DD6CA4FB798FFE5ED97F751" ma:contentTypeVersion="18" ma:contentTypeDescription="Create a new document." ma:contentTypeScope="" ma:versionID="6233c8452370700052c7bcd48d096645">
  <xsd:schema xmlns:xsd="http://www.w3.org/2001/XMLSchema" xmlns:xs="http://www.w3.org/2001/XMLSchema" xmlns:p="http://schemas.microsoft.com/office/2006/metadata/properties" xmlns:ns1="http://schemas.microsoft.com/sharepoint/v3" xmlns:ns2="50a69fdf-07a1-4535-917f-f731e83d1ce8" xmlns:ns3="9f7c630f-7b21-41af-8e66-c00e7f0a0ae0" targetNamespace="http://schemas.microsoft.com/office/2006/metadata/properties" ma:root="true" ma:fieldsID="06dc70d6c1c03b68e8db0c84741c9e1c" ns1:_="" ns2:_="" ns3:_="">
    <xsd:import namespace="http://schemas.microsoft.com/sharepoint/v3"/>
    <xsd:import namespace="50a69fdf-07a1-4535-917f-f731e83d1ce8"/>
    <xsd:import namespace="9f7c630f-7b21-41af-8e66-c00e7f0a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9fdf-07a1-4535-917f-f731e83d1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630f-7b21-41af-8e66-c00e7f0a0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dcb219-ae9d-403c-93e2-78a7f10ae557}" ma:internalName="TaxCatchAll" ma:showField="CatchAllData" ma:web="9f7c630f-7b21-41af-8e66-c00e7f0a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FCE9D-C662-4E24-9688-4B89817285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7c630f-7b21-41af-8e66-c00e7f0a0ae0"/>
    <ds:schemaRef ds:uri="50a69fdf-07a1-4535-917f-f731e83d1ce8"/>
  </ds:schemaRefs>
</ds:datastoreItem>
</file>

<file path=customXml/itemProps2.xml><?xml version="1.0" encoding="utf-8"?>
<ds:datastoreItem xmlns:ds="http://schemas.openxmlformats.org/officeDocument/2006/customXml" ds:itemID="{450A4C6B-58CF-4909-8591-86253E2D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1E857-2780-442A-921E-E0D896F721BC}"/>
</file>

<file path=customXml/itemProps4.xml><?xml version="1.0" encoding="utf-8"?>
<ds:datastoreItem xmlns:ds="http://schemas.openxmlformats.org/officeDocument/2006/customXml" ds:itemID="{43267A22-2899-1F42-A258-91E9494A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MSE ICS Policy Template Draft V3</Template>
  <TotalTime>13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 Policy V1.0</vt:lpstr>
    </vt:vector>
  </TitlesOfParts>
  <Manager/>
  <Company/>
  <LinksUpToDate>false</LinksUpToDate>
  <CharactersWithSpaces>3961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Policy V1.0</dc:title>
  <dc:subject/>
  <dc:creator>Adams Nicola (07G) Thurrock CCG</dc:creator>
  <cp:keywords/>
  <dc:description/>
  <cp:lastModifiedBy>O'CONNOR, Sara (NHS MID AND SOUTH ESSEX ICB - 06Q)</cp:lastModifiedBy>
  <cp:revision>4</cp:revision>
  <cp:lastPrinted>2021-12-03T14:01:00Z</cp:lastPrinted>
  <dcterms:created xsi:type="dcterms:W3CDTF">2022-08-24T14:17:00Z</dcterms:created>
  <dcterms:modified xsi:type="dcterms:W3CDTF">2024-01-23T16:20:00Z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0x0101002E5D983C6DD6CA4FB798FFE5ED97F751</vt:lpwstr>
  </property>
</Properties>
</file>